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B" w:rsidRDefault="009B132B" w:rsidP="00557D0D">
      <w:pPr>
        <w:pStyle w:val="PlainText"/>
        <w:snapToGrid w:val="0"/>
        <w:spacing w:beforeLines="10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子計畫四</w:t>
      </w:r>
    </w:p>
    <w:p w:rsidR="009B132B" w:rsidRPr="00CD034C" w:rsidRDefault="009B132B" w:rsidP="00557D0D">
      <w:pPr>
        <w:pStyle w:val="PlainText"/>
        <w:snapToGrid w:val="0"/>
        <w:spacing w:beforeLines="10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D034C">
        <w:rPr>
          <w:rFonts w:ascii="標楷體" w:eastAsia="標楷體" w:hAnsi="標楷體" w:cs="標楷體" w:hint="eastAsia"/>
          <w:b/>
          <w:bCs/>
          <w:sz w:val="32"/>
          <w:szCs w:val="32"/>
        </w:rPr>
        <w:t>南投縣</w:t>
      </w:r>
      <w:r>
        <w:rPr>
          <w:rFonts w:ascii="標楷體" w:eastAsia="標楷體" w:hAnsi="標楷體" w:cs="標楷體"/>
          <w:b/>
          <w:bCs/>
          <w:sz w:val="32"/>
          <w:szCs w:val="32"/>
        </w:rPr>
        <w:t>106</w:t>
      </w:r>
      <w:r w:rsidRPr="00CD034C">
        <w:rPr>
          <w:rFonts w:ascii="標楷體" w:eastAsia="標楷體" w:hAnsi="標楷體" w:cs="標楷體" w:hint="eastAsia"/>
          <w:b/>
          <w:bCs/>
          <w:sz w:val="32"/>
          <w:szCs w:val="32"/>
        </w:rPr>
        <w:t>年度環境教育承辦人專業知能研習計畫</w:t>
      </w:r>
    </w:p>
    <w:p w:rsidR="009B132B" w:rsidRPr="00AB1348" w:rsidRDefault="009B132B" w:rsidP="00D020E7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bCs/>
        </w:rPr>
      </w:pPr>
      <w:r w:rsidRPr="004F1664">
        <w:rPr>
          <w:rFonts w:ascii="標楷體" w:eastAsia="標楷體" w:hAnsi="標楷體" w:cs="標楷體"/>
          <w:b/>
          <w:bCs/>
        </w:rPr>
        <w:t xml:space="preserve"> </w:t>
      </w:r>
      <w:r w:rsidRPr="004F1664">
        <w:rPr>
          <w:rFonts w:ascii="標楷體" w:eastAsia="標楷體" w:hAnsi="標楷體" w:cs="標楷體" w:hint="eastAsia"/>
          <w:b/>
          <w:bCs/>
        </w:rPr>
        <w:t>一、依據：</w:t>
      </w:r>
    </w:p>
    <w:p w:rsidR="009B132B" w:rsidRPr="00566DE3" w:rsidRDefault="009B132B" w:rsidP="00D020E7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 xml:space="preserve">   </w:t>
      </w:r>
      <w:r w:rsidRPr="00566DE3">
        <w:rPr>
          <w:rFonts w:ascii="標楷體" w:eastAsia="標楷體" w:hAnsi="標楷體" w:cs="DFKaiShu-SB-Estd-BF" w:hint="eastAsia"/>
          <w:kern w:val="0"/>
        </w:rPr>
        <w:t>（一）</w:t>
      </w:r>
      <w:r w:rsidRPr="00153484">
        <w:rPr>
          <w:rFonts w:ascii="標楷體" w:eastAsia="標楷體" w:hAnsi="標楷體" w:cs="標楷體" w:hint="eastAsia"/>
        </w:rPr>
        <w:t>教育部</w:t>
      </w:r>
      <w:r>
        <w:rPr>
          <w:rFonts w:ascii="標楷體" w:eastAsia="標楷體" w:hAnsi="標楷體" w:cs="標楷體"/>
        </w:rPr>
        <w:t>105</w:t>
      </w:r>
      <w:r w:rsidRPr="0015348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153484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153484">
        <w:rPr>
          <w:rFonts w:ascii="標楷體" w:eastAsia="標楷體" w:hAnsi="標楷體" w:cs="標楷體" w:hint="eastAsia"/>
        </w:rPr>
        <w:t>日臺教資（六）字第</w:t>
      </w:r>
      <w:r>
        <w:rPr>
          <w:rFonts w:ascii="標楷體" w:eastAsia="標楷體" w:hAnsi="標楷體" w:cs="標楷體"/>
        </w:rPr>
        <w:t>1050061298B</w:t>
      </w:r>
      <w:r w:rsidRPr="00153484">
        <w:rPr>
          <w:rFonts w:ascii="標楷體" w:eastAsia="標楷體" w:hAnsi="標楷體" w:cs="標楷體" w:hint="eastAsia"/>
        </w:rPr>
        <w:t>號函辦理</w:t>
      </w:r>
    </w:p>
    <w:p w:rsidR="009B132B" w:rsidRDefault="009B132B" w:rsidP="00D020E7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 w:cs="DFKaiShu-SB-Estd-BF"/>
          <w:kern w:val="0"/>
        </w:rPr>
      </w:pPr>
      <w:r w:rsidRPr="00566DE3"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/>
          <w:kern w:val="0"/>
        </w:rPr>
        <w:t xml:space="preserve">  </w:t>
      </w:r>
      <w:r w:rsidRPr="00566DE3">
        <w:rPr>
          <w:rFonts w:ascii="標楷體" w:eastAsia="標楷體" w:hAnsi="標楷體" w:cs="DFKaiShu-SB-Estd-BF" w:hint="eastAsia"/>
          <w:kern w:val="0"/>
        </w:rPr>
        <w:t>（二）南投縣</w:t>
      </w:r>
      <w:r>
        <w:rPr>
          <w:rFonts w:ascii="標楷體" w:eastAsia="標楷體" w:hAnsi="標楷體" w:cs="DFKaiShu-SB-Estd-BF"/>
          <w:kern w:val="0"/>
        </w:rPr>
        <w:t>106</w:t>
      </w:r>
      <w:r>
        <w:rPr>
          <w:rFonts w:ascii="標楷體" w:eastAsia="標楷體" w:hAnsi="標楷體" w:cs="DFKaiShu-SB-Estd-BF" w:hint="eastAsia"/>
          <w:kern w:val="0"/>
        </w:rPr>
        <w:t>年</w:t>
      </w:r>
      <w:r>
        <w:rPr>
          <w:rFonts w:ascii="標楷體" w:eastAsia="標楷體" w:hAnsi="標楷體" w:cs="DFKaiShu-SB-Estd-BF"/>
          <w:kern w:val="0"/>
        </w:rPr>
        <w:t>-109</w:t>
      </w:r>
      <w:r>
        <w:rPr>
          <w:rFonts w:ascii="標楷體" w:eastAsia="標楷體" w:hAnsi="標楷體" w:cs="DFKaiShu-SB-Estd-BF" w:hint="eastAsia"/>
          <w:kern w:val="0"/>
        </w:rPr>
        <w:t>年環境教育中程計畫辦理</w:t>
      </w:r>
      <w:r w:rsidRPr="00380E30">
        <w:rPr>
          <w:rFonts w:ascii="標楷體" w:eastAsia="標楷體" w:hAnsi="標楷體" w:cs="DFKaiShu-SB-Estd-BF" w:hint="eastAsia"/>
          <w:kern w:val="0"/>
        </w:rPr>
        <w:t>。</w:t>
      </w:r>
    </w:p>
    <w:p w:rsidR="009B132B" w:rsidRPr="00380E30" w:rsidRDefault="009B132B" w:rsidP="00D020E7">
      <w:pPr>
        <w:autoSpaceDE w:val="0"/>
        <w:autoSpaceDN w:val="0"/>
        <w:adjustRightInd w:val="0"/>
        <w:snapToGrid w:val="0"/>
        <w:spacing w:line="440" w:lineRule="atLeast"/>
        <w:ind w:left="720" w:hangingChars="300" w:hanging="72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 xml:space="preserve">   </w:t>
      </w:r>
      <w:r w:rsidRPr="00566DE3">
        <w:rPr>
          <w:rFonts w:ascii="標楷體" w:eastAsia="標楷體" w:hAnsi="標楷體" w:cs="DFKaiShu-SB-Estd-BF" w:hint="eastAsia"/>
          <w:kern w:val="0"/>
        </w:rPr>
        <w:t>（</w:t>
      </w:r>
      <w:r>
        <w:rPr>
          <w:rFonts w:ascii="標楷體" w:eastAsia="標楷體" w:hAnsi="標楷體" w:cs="DFKaiShu-SB-Estd-BF" w:hint="eastAsia"/>
          <w:kern w:val="0"/>
        </w:rPr>
        <w:t>三</w:t>
      </w:r>
      <w:r w:rsidRPr="00566DE3">
        <w:rPr>
          <w:rFonts w:ascii="標楷體" w:eastAsia="標楷體" w:hAnsi="標楷體" w:cs="DFKaiShu-SB-Estd-BF" w:hint="eastAsia"/>
          <w:kern w:val="0"/>
        </w:rPr>
        <w:t>）</w:t>
      </w:r>
      <w:r>
        <w:rPr>
          <w:rFonts w:ascii="標楷體" w:eastAsia="標楷體" w:hAnsi="標楷體" w:cs="標楷體"/>
        </w:rPr>
        <w:t>106</w:t>
      </w:r>
      <w:r w:rsidRPr="0041492B">
        <w:rPr>
          <w:rFonts w:ascii="標楷體" w:eastAsia="標楷體" w:hAnsi="標楷體" w:cs="標楷體" w:hint="eastAsia"/>
        </w:rPr>
        <w:t>年度教育部補助地方政府辦理環境教育輔導小組計畫申請書。</w:t>
      </w:r>
    </w:p>
    <w:p w:rsidR="009B132B" w:rsidRPr="00AB1348" w:rsidRDefault="009B132B" w:rsidP="00D020E7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二、</w:t>
      </w:r>
      <w:r w:rsidRPr="004F1664">
        <w:rPr>
          <w:rFonts w:ascii="標楷體" w:eastAsia="標楷體" w:hAnsi="標楷體" w:cs="標楷體" w:hint="eastAsia"/>
          <w:b/>
          <w:bCs/>
        </w:rPr>
        <w:t>目標：</w:t>
      </w:r>
      <w:r w:rsidRPr="00AB1348">
        <w:rPr>
          <w:rFonts w:ascii="標楷體" w:eastAsia="標楷體" w:hAnsi="標楷體" w:cs="標楷體"/>
          <w:b/>
          <w:bCs/>
        </w:rPr>
        <w:t xml:space="preserve"> </w:t>
      </w:r>
    </w:p>
    <w:p w:rsidR="009B132B" w:rsidRPr="00AB1348" w:rsidRDefault="009B132B" w:rsidP="00D020E7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AB1348">
        <w:rPr>
          <w:rFonts w:ascii="標楷體" w:eastAsia="標楷體" w:hAnsi="標楷體" w:cs="標楷體"/>
        </w:rPr>
        <w:t>(</w:t>
      </w:r>
      <w:r w:rsidRPr="00AB1348">
        <w:rPr>
          <w:rFonts w:ascii="標楷體" w:eastAsia="標楷體" w:hAnsi="標楷體" w:cs="標楷體" w:hint="eastAsia"/>
        </w:rPr>
        <w:t>一</w:t>
      </w:r>
      <w:r w:rsidRPr="00AB1348">
        <w:rPr>
          <w:rFonts w:ascii="標楷體" w:eastAsia="標楷體" w:hAnsi="標楷體" w:cs="標楷體"/>
        </w:rPr>
        <w:t>)</w:t>
      </w:r>
      <w:r w:rsidRPr="00AB1348">
        <w:rPr>
          <w:rFonts w:ascii="標楷體" w:eastAsia="標楷體" w:hAnsi="標楷體" w:cs="標楷體" w:hint="eastAsia"/>
        </w:rPr>
        <w:t>透過專業研習，藉由實作及經驗分享，促進環境教育推展相關人員專業成長，提升環境教育業務推展。</w:t>
      </w:r>
    </w:p>
    <w:p w:rsidR="009B132B" w:rsidRPr="00AB1348" w:rsidRDefault="009B132B" w:rsidP="00D020E7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AB1348">
        <w:rPr>
          <w:rFonts w:ascii="標楷體" w:eastAsia="標楷體" w:hAnsi="標楷體" w:cs="標楷體"/>
        </w:rPr>
        <w:t>(</w:t>
      </w:r>
      <w:r w:rsidRPr="00AB1348">
        <w:rPr>
          <w:rFonts w:ascii="標楷體" w:eastAsia="標楷體" w:hAnsi="標楷體" w:cs="標楷體" w:hint="eastAsia"/>
        </w:rPr>
        <w:t>二</w:t>
      </w:r>
      <w:r w:rsidRPr="00AB1348">
        <w:rPr>
          <w:rFonts w:ascii="標楷體" w:eastAsia="標楷體" w:hAnsi="標楷體" w:cs="標楷體"/>
        </w:rPr>
        <w:t>)</w:t>
      </w:r>
      <w:r w:rsidRPr="00AB1348">
        <w:rPr>
          <w:rFonts w:ascii="標楷體" w:eastAsia="標楷體" w:hAnsi="標楷體" w:cs="標楷體" w:hint="eastAsia"/>
        </w:rPr>
        <w:t>透過各校環境教育辦理經驗及成果交流，達到標竿學習之效果，進而激發學校推動力，增進學校之水平。</w:t>
      </w:r>
    </w:p>
    <w:p w:rsidR="009B132B" w:rsidRPr="00AB1348" w:rsidRDefault="009B132B" w:rsidP="00D020E7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AB1348">
        <w:rPr>
          <w:rFonts w:ascii="標楷體" w:eastAsia="標楷體" w:hAnsi="標楷體" w:cs="標楷體"/>
        </w:rPr>
        <w:t>(</w:t>
      </w:r>
      <w:r w:rsidRPr="00AB1348">
        <w:rPr>
          <w:rFonts w:ascii="標楷體" w:eastAsia="標楷體" w:hAnsi="標楷體" w:cs="標楷體" w:hint="eastAsia"/>
        </w:rPr>
        <w:t>三</w:t>
      </w:r>
      <w:r w:rsidRPr="00AB1348">
        <w:rPr>
          <w:rFonts w:ascii="標楷體" w:eastAsia="標楷體" w:hAnsi="標楷體" w:cs="標楷體"/>
        </w:rPr>
        <w:t>)</w:t>
      </w:r>
      <w:r w:rsidRPr="00AB1348">
        <w:rPr>
          <w:rFonts w:ascii="標楷體" w:eastAsia="標楷體" w:hAnsi="標楷體" w:cs="標楷體" w:hint="eastAsia"/>
        </w:rPr>
        <w:t>培養高級中等以下學校負責推動環境教育教師，具備各校推動學校環境教育及社</w:t>
      </w:r>
      <w:r w:rsidRPr="00AB1348">
        <w:rPr>
          <w:rFonts w:ascii="標楷體" w:eastAsia="標楷體" w:hAnsi="標楷體" w:cs="標楷體"/>
        </w:rPr>
        <w:t xml:space="preserve">        </w:t>
      </w:r>
      <w:r w:rsidRPr="00AB1348">
        <w:rPr>
          <w:rFonts w:ascii="標楷體" w:eastAsia="標楷體" w:hAnsi="標楷體" w:cs="標楷體" w:hint="eastAsia"/>
        </w:rPr>
        <w:t>區環境教育之基本能力。</w:t>
      </w:r>
    </w:p>
    <w:p w:rsidR="009B132B" w:rsidRPr="00AB1348" w:rsidRDefault="009B132B" w:rsidP="00D020E7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AB1348">
        <w:rPr>
          <w:rFonts w:ascii="標楷體" w:eastAsia="標楷體" w:hAnsi="標楷體" w:cs="標楷體"/>
        </w:rPr>
        <w:t>(</w:t>
      </w:r>
      <w:r w:rsidRPr="00AB1348">
        <w:rPr>
          <w:rFonts w:ascii="標楷體" w:eastAsia="標楷體" w:hAnsi="標楷體" w:cs="標楷體" w:hint="eastAsia"/>
        </w:rPr>
        <w:t>四</w:t>
      </w:r>
      <w:r w:rsidRPr="00AB1348">
        <w:rPr>
          <w:rFonts w:ascii="標楷體" w:eastAsia="標楷體" w:hAnsi="標楷體" w:cs="標楷體"/>
        </w:rPr>
        <w:t>)</w:t>
      </w:r>
      <w:r w:rsidRPr="00AB1348">
        <w:rPr>
          <w:rFonts w:ascii="標楷體" w:eastAsia="標楷體" w:hAnsi="標楷體" w:cs="標楷體" w:hint="eastAsia"/>
        </w:rPr>
        <w:t>透過對能源及太陽光電之認識，發展教材實作成品，提升教師專業成長。</w:t>
      </w:r>
    </w:p>
    <w:p w:rsidR="009B132B" w:rsidRDefault="009B132B" w:rsidP="00D020E7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三、</w:t>
      </w:r>
      <w:r w:rsidRPr="00F557F9">
        <w:rPr>
          <w:rFonts w:ascii="標楷體" w:eastAsia="標楷體" w:hAnsi="標楷體" w:cs="標楷體" w:hint="eastAsia"/>
          <w:b/>
          <w:bCs/>
        </w:rPr>
        <w:t>指導單位：</w:t>
      </w:r>
      <w:r w:rsidRPr="00F557F9">
        <w:rPr>
          <w:rFonts w:ascii="標楷體" w:eastAsia="標楷體" w:hAnsi="標楷體" w:cs="標楷體" w:hint="eastAsia"/>
        </w:rPr>
        <w:t>教育部</w:t>
      </w:r>
      <w:r>
        <w:rPr>
          <w:rFonts w:ascii="新細明體" w:hAnsi="新細明體" w:cs="標楷體" w:hint="eastAsia"/>
        </w:rPr>
        <w:t>、</w:t>
      </w:r>
      <w:r>
        <w:rPr>
          <w:rFonts w:ascii="標楷體" w:eastAsia="標楷體" w:hAnsi="標楷體" w:cs="標楷體" w:hint="eastAsia"/>
        </w:rPr>
        <w:t>行政院環境保護署</w:t>
      </w:r>
    </w:p>
    <w:p w:rsidR="009B132B" w:rsidRPr="00AB1348" w:rsidRDefault="009B132B" w:rsidP="00D020E7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四、</w:t>
      </w:r>
      <w:r w:rsidRPr="00E46F25">
        <w:rPr>
          <w:rFonts w:ascii="標楷體" w:eastAsia="標楷體" w:hAnsi="標楷體" w:cs="標楷體" w:hint="eastAsia"/>
          <w:b/>
          <w:bCs/>
        </w:rPr>
        <w:t>主辦單位：</w:t>
      </w:r>
      <w:r w:rsidRPr="0003484D">
        <w:rPr>
          <w:rFonts w:ascii="標楷體" w:eastAsia="標楷體" w:hAnsi="標楷體" w:cs="標楷體" w:hint="eastAsia"/>
        </w:rPr>
        <w:t>南投縣政府教育處</w:t>
      </w:r>
    </w:p>
    <w:p w:rsidR="009B132B" w:rsidRPr="00555D93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五、</w:t>
      </w:r>
      <w:r w:rsidRPr="00E46F25">
        <w:rPr>
          <w:rFonts w:ascii="標楷體" w:eastAsia="標楷體" w:hAnsi="標楷體" w:cs="標楷體" w:hint="eastAsia"/>
          <w:b/>
          <w:bCs/>
        </w:rPr>
        <w:t>承辦單位：</w:t>
      </w:r>
      <w:r w:rsidRPr="005D6D4B">
        <w:rPr>
          <w:rFonts w:ascii="標楷體" w:eastAsia="標楷體" w:hAnsi="標楷體" w:cs="標楷體" w:hint="eastAsia"/>
        </w:rPr>
        <w:t>南投縣南投市康壽國民小學</w:t>
      </w:r>
    </w:p>
    <w:p w:rsidR="009B132B" w:rsidRPr="0003484D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六、</w:t>
      </w:r>
      <w:r w:rsidRPr="00E46F25">
        <w:rPr>
          <w:rFonts w:ascii="標楷體" w:eastAsia="標楷體" w:hAnsi="標楷體" w:cs="標楷體" w:hint="eastAsia"/>
          <w:b/>
          <w:bCs/>
        </w:rPr>
        <w:t>協辦單位：</w:t>
      </w:r>
      <w:r w:rsidRPr="0003484D">
        <w:rPr>
          <w:rFonts w:ascii="標楷體" w:eastAsia="標楷體" w:hAnsi="標楷體" w:cs="標楷體" w:hint="eastAsia"/>
        </w:rPr>
        <w:t>南投縣環境教育輔導小組</w:t>
      </w:r>
    </w:p>
    <w:p w:rsidR="009B132B" w:rsidRPr="0003484D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七、</w:t>
      </w:r>
      <w:r w:rsidRPr="00E46F25">
        <w:rPr>
          <w:rFonts w:ascii="標楷體" w:eastAsia="標楷體" w:hAnsi="標楷體" w:cs="標楷體" w:hint="eastAsia"/>
          <w:b/>
          <w:bCs/>
        </w:rPr>
        <w:t>辦理時間：</w:t>
      </w:r>
      <w:r w:rsidRPr="0003484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6</w:t>
      </w:r>
      <w:r w:rsidRPr="0003484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 w:rsidRPr="0003484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星期五</w:t>
      </w:r>
      <w:r>
        <w:rPr>
          <w:rFonts w:ascii="標楷體" w:eastAsia="標楷體" w:hAnsi="標楷體" w:cs="標楷體"/>
        </w:rPr>
        <w:t>)</w:t>
      </w:r>
    </w:p>
    <w:p w:rsidR="009B132B" w:rsidRPr="00AB1348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八、</w:t>
      </w:r>
      <w:r w:rsidRPr="00E46F25">
        <w:rPr>
          <w:rFonts w:ascii="標楷體" w:eastAsia="標楷體" w:hAnsi="標楷體" w:cs="標楷體" w:hint="eastAsia"/>
          <w:b/>
          <w:bCs/>
        </w:rPr>
        <w:t>參與對象：</w:t>
      </w:r>
      <w:r w:rsidRPr="0003484D">
        <w:rPr>
          <w:rFonts w:ascii="標楷體" w:eastAsia="標楷體" w:hAnsi="標楷體" w:cs="標楷體" w:hint="eastAsia"/>
        </w:rPr>
        <w:t>南投縣</w:t>
      </w:r>
      <w:r>
        <w:rPr>
          <w:rFonts w:ascii="標楷體" w:eastAsia="標楷體" w:hAnsi="標楷體" w:cs="標楷體" w:hint="eastAsia"/>
        </w:rPr>
        <w:t>各國中小</w:t>
      </w:r>
      <w:r w:rsidRPr="0003484D">
        <w:rPr>
          <w:rFonts w:ascii="標楷體" w:eastAsia="標楷體" w:hAnsi="標楷體" w:cs="標楷體" w:hint="eastAsia"/>
        </w:rPr>
        <w:t>環境教育</w:t>
      </w:r>
      <w:r>
        <w:rPr>
          <w:rFonts w:ascii="標楷體" w:eastAsia="標楷體" w:hAnsi="標楷體" w:cs="標楷體" w:hint="eastAsia"/>
        </w:rPr>
        <w:t>業務承辦人</w:t>
      </w:r>
    </w:p>
    <w:p w:rsidR="009B132B" w:rsidRPr="00FD3857" w:rsidRDefault="009B132B" w:rsidP="00FD3857">
      <w:pPr>
        <w:kinsoku w:val="0"/>
        <w:overflowPunct w:val="0"/>
        <w:adjustRightInd w:val="0"/>
        <w:snapToGrid w:val="0"/>
        <w:spacing w:line="400" w:lineRule="exact"/>
        <w:ind w:left="1682" w:hangingChars="700" w:hanging="16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  <w:bCs/>
        </w:rPr>
        <w:t>九、實施</w:t>
      </w:r>
      <w:r w:rsidRPr="00E46F25">
        <w:rPr>
          <w:rFonts w:ascii="標楷體" w:eastAsia="標楷體" w:hAnsi="標楷體" w:cs="標楷體" w:hint="eastAsia"/>
          <w:b/>
          <w:bCs/>
        </w:rPr>
        <w:t>地點：</w:t>
      </w:r>
      <w:r w:rsidRPr="005D6D4B">
        <w:rPr>
          <w:rFonts w:ascii="標楷體" w:eastAsia="標楷體" w:hAnsi="標楷體" w:cs="標楷體" w:hint="eastAsia"/>
        </w:rPr>
        <w:t>南投縣南投市康壽國民小學活動中心</w:t>
      </w:r>
      <w:r w:rsidRPr="00FD3857">
        <w:rPr>
          <w:rFonts w:ascii="標楷體" w:eastAsia="標楷體" w:hAnsi="標楷體" w:cs="標楷體"/>
        </w:rPr>
        <w:t xml:space="preserve"> (</w:t>
      </w:r>
      <w:r w:rsidRPr="00FD3857">
        <w:rPr>
          <w:rFonts w:ascii="標楷體" w:eastAsia="標楷體" w:hAnsi="標楷體" w:cs="標楷體" w:hint="eastAsia"/>
        </w:rPr>
        <w:t>車輛請由復興路西側門進出</w:t>
      </w:r>
      <w:r w:rsidRPr="00FD3857">
        <w:rPr>
          <w:rFonts w:ascii="標楷體" w:eastAsia="標楷體" w:hAnsi="標楷體" w:cs="標楷體"/>
        </w:rPr>
        <w:t>)</w:t>
      </w:r>
    </w:p>
    <w:p w:rsidR="009B132B" w:rsidRPr="00AB1348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十、課程</w:t>
      </w:r>
      <w:r w:rsidRPr="00B22391">
        <w:rPr>
          <w:rFonts w:ascii="標楷體" w:eastAsia="標楷體" w:hAnsi="標楷體" w:cs="標楷體" w:hint="eastAsia"/>
          <w:b/>
          <w:bCs/>
        </w:rPr>
        <w:t>內容：</w:t>
      </w:r>
    </w:p>
    <w:tbl>
      <w:tblPr>
        <w:tblpPr w:leftFromText="180" w:rightFromText="180" w:vertAnchor="text" w:tblpX="264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119"/>
        <w:gridCol w:w="3005"/>
        <w:gridCol w:w="1033"/>
      </w:tblGrid>
      <w:tr w:rsidR="009B132B" w:rsidRPr="006F3EEB" w:rsidTr="00C96CDD">
        <w:tc>
          <w:tcPr>
            <w:tcW w:w="1951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119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005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主持人</w:t>
            </w:r>
          </w:p>
        </w:tc>
        <w:tc>
          <w:tcPr>
            <w:tcW w:w="1033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9B132B" w:rsidRPr="006F3EEB" w:rsidTr="00C96CDD">
        <w:tc>
          <w:tcPr>
            <w:tcW w:w="1951" w:type="dxa"/>
          </w:tcPr>
          <w:p w:rsidR="009B132B" w:rsidRPr="00280213" w:rsidRDefault="009B132B" w:rsidP="005D6D4B">
            <w:pPr>
              <w:snapToGrid w:val="0"/>
              <w:rPr>
                <w:rFonts w:ascii="標楷體" w:eastAsia="標楷體" w:hAnsi="標楷體" w:cs="標楷體"/>
              </w:rPr>
            </w:pPr>
            <w:r w:rsidRPr="00280213">
              <w:rPr>
                <w:rFonts w:ascii="標楷體" w:eastAsia="標楷體" w:hAnsi="標楷體" w:cs="標楷體"/>
              </w:rPr>
              <w:t>08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280213">
              <w:rPr>
                <w:rFonts w:ascii="標楷體" w:eastAsia="標楷體" w:hAnsi="標楷體" w:cs="標楷體"/>
              </w:rPr>
              <w:t>0-0</w:t>
            </w:r>
            <w:r>
              <w:rPr>
                <w:rFonts w:ascii="標楷體" w:eastAsia="標楷體" w:hAnsi="標楷體" w:cs="標楷體"/>
              </w:rPr>
              <w:t>8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</w:t>
            </w:r>
            <w:r w:rsidRPr="0028021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19" w:type="dxa"/>
          </w:tcPr>
          <w:p w:rsidR="009B132B" w:rsidRPr="00280213" w:rsidRDefault="009B132B" w:rsidP="005E5E91">
            <w:pPr>
              <w:snapToGrid w:val="0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3005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江坤鋕校長</w:t>
            </w:r>
          </w:p>
        </w:tc>
        <w:tc>
          <w:tcPr>
            <w:tcW w:w="1033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B132B" w:rsidRPr="006F3EEB" w:rsidTr="00C96CDD">
        <w:tc>
          <w:tcPr>
            <w:tcW w:w="1951" w:type="dxa"/>
          </w:tcPr>
          <w:p w:rsidR="009B132B" w:rsidRPr="00280213" w:rsidRDefault="009B132B" w:rsidP="005D6D4B">
            <w:pPr>
              <w:snapToGrid w:val="0"/>
              <w:rPr>
                <w:rFonts w:ascii="標楷體" w:eastAsia="標楷體" w:hAnsi="標楷體" w:cs="標楷體"/>
              </w:rPr>
            </w:pPr>
            <w:r w:rsidRPr="00280213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8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50-09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28021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119" w:type="dxa"/>
            <w:vAlign w:val="center"/>
          </w:tcPr>
          <w:p w:rsidR="009B132B" w:rsidRPr="00280213" w:rsidRDefault="009B132B" w:rsidP="005E5E9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005" w:type="dxa"/>
          </w:tcPr>
          <w:p w:rsidR="009B132B" w:rsidRPr="00280213" w:rsidRDefault="009B132B" w:rsidP="001627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教育處李孟珍處長</w:t>
            </w:r>
          </w:p>
        </w:tc>
        <w:tc>
          <w:tcPr>
            <w:tcW w:w="1033" w:type="dxa"/>
            <w:vAlign w:val="center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B132B" w:rsidRPr="006F3EEB" w:rsidTr="00C96CDD">
        <w:trPr>
          <w:trHeight w:val="360"/>
        </w:trPr>
        <w:tc>
          <w:tcPr>
            <w:tcW w:w="1951" w:type="dxa"/>
            <w:tcBorders>
              <w:top w:val="single" w:sz="6" w:space="0" w:color="auto"/>
            </w:tcBorders>
          </w:tcPr>
          <w:p w:rsidR="009B132B" w:rsidRPr="00280213" w:rsidRDefault="009B132B" w:rsidP="005D6D4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09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280213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-12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9B132B" w:rsidRPr="00280213" w:rsidRDefault="009B132B" w:rsidP="004241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6276E">
              <w:rPr>
                <w:rFonts w:ascii="標楷體" w:eastAsia="標楷體" w:hAnsi="標楷體" w:hint="eastAsia"/>
              </w:rPr>
              <w:t>全球與台灣環境變遷</w:t>
            </w:r>
          </w:p>
        </w:tc>
        <w:tc>
          <w:tcPr>
            <w:tcW w:w="3005" w:type="dxa"/>
            <w:vAlign w:val="center"/>
          </w:tcPr>
          <w:p w:rsidR="009B132B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國立台中教育大學</w:t>
            </w:r>
          </w:p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白子易教授</w:t>
            </w:r>
          </w:p>
        </w:tc>
        <w:tc>
          <w:tcPr>
            <w:tcW w:w="1033" w:type="dxa"/>
            <w:tcBorders>
              <w:top w:val="single" w:sz="6" w:space="0" w:color="auto"/>
            </w:tcBorders>
            <w:vAlign w:val="center"/>
          </w:tcPr>
          <w:p w:rsidR="009B132B" w:rsidRPr="00280213" w:rsidRDefault="009B132B" w:rsidP="0042411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B132B" w:rsidRPr="006F3EEB" w:rsidTr="00C96CDD">
        <w:tc>
          <w:tcPr>
            <w:tcW w:w="1951" w:type="dxa"/>
          </w:tcPr>
          <w:p w:rsidR="009B132B" w:rsidRPr="00280213" w:rsidRDefault="009B132B" w:rsidP="00424116">
            <w:pPr>
              <w:snapToGrid w:val="0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/>
              </w:rPr>
              <w:t>12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280213">
              <w:rPr>
                <w:rFonts w:ascii="標楷體" w:eastAsia="標楷體" w:hAnsi="標楷體" w:cs="標楷體"/>
              </w:rPr>
              <w:t>0-13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119" w:type="dxa"/>
          </w:tcPr>
          <w:p w:rsidR="009B132B" w:rsidRPr="00280213" w:rsidRDefault="009B132B" w:rsidP="005E5E91">
            <w:pPr>
              <w:snapToGrid w:val="0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3005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9B132B" w:rsidRPr="00280213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B132B" w:rsidRPr="006F3EEB" w:rsidTr="00C96CDD">
        <w:trPr>
          <w:trHeight w:val="36"/>
        </w:trPr>
        <w:tc>
          <w:tcPr>
            <w:tcW w:w="1951" w:type="dxa"/>
          </w:tcPr>
          <w:p w:rsidR="009B132B" w:rsidRPr="00280213" w:rsidRDefault="009B132B" w:rsidP="00424116">
            <w:pPr>
              <w:snapToGrid w:val="0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/>
              </w:rPr>
              <w:t>13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00-16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119" w:type="dxa"/>
          </w:tcPr>
          <w:p w:rsidR="009B132B" w:rsidRPr="00280213" w:rsidRDefault="009B132B" w:rsidP="004241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能源</w:t>
            </w:r>
            <w:r w:rsidRPr="002770C8">
              <w:rPr>
                <w:rFonts w:ascii="標楷體" w:eastAsia="標楷體" w:hAnsi="標楷體" w:cs="標楷體" w:hint="eastAsia"/>
              </w:rPr>
              <w:t>教育</w:t>
            </w:r>
            <w:r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綠色能源車系列</w:t>
            </w:r>
            <w:r w:rsidRPr="002770C8">
              <w:rPr>
                <w:rFonts w:ascii="標楷體" w:eastAsia="標楷體" w:hAnsi="標楷體" w:cs="標楷體" w:hint="eastAsia"/>
              </w:rPr>
              <w:t>實作</w:t>
            </w:r>
          </w:p>
        </w:tc>
        <w:tc>
          <w:tcPr>
            <w:tcW w:w="3005" w:type="dxa"/>
          </w:tcPr>
          <w:p w:rsidR="009B132B" w:rsidRDefault="009B132B" w:rsidP="004241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</w:t>
            </w:r>
            <w:r w:rsidRPr="00424116">
              <w:rPr>
                <w:rFonts w:ascii="標楷體" w:eastAsia="標楷體" w:hAnsi="標楷體" w:hint="eastAsia"/>
              </w:rPr>
              <w:t>：李易軒老師</w:t>
            </w:r>
          </w:p>
          <w:p w:rsidR="009B132B" w:rsidRPr="0016276E" w:rsidRDefault="009B132B" w:rsidP="004241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</w:t>
            </w:r>
            <w:r w:rsidRPr="0016276E">
              <w:rPr>
                <w:rFonts w:ascii="標楷體" w:eastAsia="標楷體" w:hAnsi="標楷體" w:hint="eastAsia"/>
              </w:rPr>
              <w:t>：</w:t>
            </w:r>
          </w:p>
          <w:p w:rsidR="009B132B" w:rsidRDefault="009B132B" w:rsidP="0016276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李韶齡主任</w:t>
            </w:r>
            <w:r w:rsidRPr="0016276E">
              <w:rPr>
                <w:rFonts w:ascii="標楷體" w:eastAsia="標楷體" w:hAnsi="標楷體" w:hint="eastAsia"/>
              </w:rPr>
              <w:t>、趙秩翊主</w:t>
            </w:r>
            <w:r>
              <w:rPr>
                <w:rFonts w:ascii="標楷體" w:eastAsia="標楷體" w:hAnsi="標楷體" w:hint="eastAsia"/>
              </w:rPr>
              <w:t>任</w:t>
            </w:r>
          </w:p>
          <w:p w:rsidR="009B132B" w:rsidRPr="00280213" w:rsidRDefault="009B132B" w:rsidP="0016276E">
            <w:pPr>
              <w:snapToGrid w:val="0"/>
              <w:rPr>
                <w:rFonts w:ascii="標楷體" w:eastAsia="標楷體" w:hAnsi="標楷體"/>
              </w:rPr>
            </w:pPr>
            <w:r w:rsidRPr="00424116">
              <w:rPr>
                <w:rFonts w:ascii="標楷體" w:eastAsia="標楷體" w:hAnsi="標楷體" w:hint="eastAsia"/>
              </w:rPr>
              <w:t>周信裕老師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424116">
              <w:rPr>
                <w:rFonts w:ascii="標楷體" w:eastAsia="標楷體" w:hAnsi="標楷體" w:hint="eastAsia"/>
              </w:rPr>
              <w:t>洪國隆</w:t>
            </w:r>
            <w:r>
              <w:rPr>
                <w:rFonts w:ascii="標楷體" w:eastAsia="標楷體" w:hAnsi="標楷體" w:hint="eastAsia"/>
              </w:rPr>
              <w:t>老師劉志容老師</w:t>
            </w:r>
          </w:p>
        </w:tc>
        <w:tc>
          <w:tcPr>
            <w:tcW w:w="1033" w:type="dxa"/>
          </w:tcPr>
          <w:p w:rsidR="009B132B" w:rsidRPr="00280213" w:rsidRDefault="009B132B" w:rsidP="00CE201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分組教學與實作</w:t>
            </w:r>
          </w:p>
        </w:tc>
      </w:tr>
      <w:tr w:rsidR="009B132B" w:rsidRPr="006F3EEB" w:rsidTr="00C96CDD">
        <w:trPr>
          <w:trHeight w:val="36"/>
        </w:trPr>
        <w:tc>
          <w:tcPr>
            <w:tcW w:w="1951" w:type="dxa"/>
          </w:tcPr>
          <w:p w:rsidR="009B132B" w:rsidRPr="00280213" w:rsidRDefault="009B132B" w:rsidP="00424116">
            <w:pPr>
              <w:snapToGrid w:val="0"/>
              <w:rPr>
                <w:rFonts w:ascii="標楷體" w:eastAsia="標楷體" w:hAnsi="標楷體"/>
              </w:rPr>
            </w:pPr>
            <w:r w:rsidRPr="0028021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6</w:t>
            </w:r>
            <w:r w:rsidRPr="0028021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00-16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119" w:type="dxa"/>
          </w:tcPr>
          <w:p w:rsidR="009B132B" w:rsidRPr="00280213" w:rsidRDefault="009B132B" w:rsidP="005E5E9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005" w:type="dxa"/>
          </w:tcPr>
          <w:p w:rsidR="009B132B" w:rsidRPr="00280213" w:rsidRDefault="009B132B" w:rsidP="001627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教育處李孟珍處長</w:t>
            </w:r>
          </w:p>
        </w:tc>
        <w:tc>
          <w:tcPr>
            <w:tcW w:w="1033" w:type="dxa"/>
          </w:tcPr>
          <w:p w:rsidR="009B132B" w:rsidRDefault="009B132B" w:rsidP="005E5E9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132B" w:rsidRDefault="009B132B" w:rsidP="005051EF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p w:rsidR="009B132B" w:rsidRPr="00E46F25" w:rsidRDefault="009B132B" w:rsidP="005051EF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十一、</w:t>
      </w:r>
      <w:r w:rsidRPr="00E46F25">
        <w:rPr>
          <w:rFonts w:ascii="標楷體" w:eastAsia="標楷體" w:hAnsi="標楷體" w:cs="標楷體" w:hint="eastAsia"/>
          <w:b/>
          <w:bCs/>
        </w:rPr>
        <w:t>預期效益：</w:t>
      </w:r>
      <w:r w:rsidRPr="00920DFF">
        <w:rPr>
          <w:rFonts w:ascii="標楷體" w:eastAsia="標楷體" w:hAnsi="標楷體" w:cs="標楷體" w:hint="eastAsia"/>
        </w:rPr>
        <w:t>增進</w:t>
      </w:r>
      <w:r w:rsidRPr="0016180D">
        <w:rPr>
          <w:rFonts w:ascii="標楷體" w:eastAsia="標楷體" w:hAnsi="標楷體" w:cs="標楷體" w:hint="eastAsia"/>
        </w:rPr>
        <w:t>環境教育</w:t>
      </w:r>
      <w:r>
        <w:rPr>
          <w:rFonts w:ascii="標楷體" w:eastAsia="標楷體" w:hAnsi="標楷體" w:cs="標楷體" w:hint="eastAsia"/>
        </w:rPr>
        <w:t>行政人員專業</w:t>
      </w:r>
      <w:r w:rsidRPr="00920DFF">
        <w:rPr>
          <w:rFonts w:ascii="標楷體" w:eastAsia="標楷體" w:hAnsi="標楷體" w:cs="標楷體" w:hint="eastAsia"/>
        </w:rPr>
        <w:t>知能</w:t>
      </w:r>
      <w:r>
        <w:rPr>
          <w:rFonts w:ascii="標楷體" w:eastAsia="標楷體" w:hAnsi="標楷體" w:cs="標楷體" w:hint="eastAsia"/>
        </w:rPr>
        <w:t>，參加率達</w:t>
      </w:r>
      <w:r>
        <w:rPr>
          <w:rFonts w:ascii="標楷體" w:eastAsia="標楷體" w:hAnsi="標楷體" w:cs="標楷體"/>
        </w:rPr>
        <w:t>100%</w:t>
      </w:r>
      <w:r>
        <w:rPr>
          <w:rFonts w:ascii="標楷體" w:eastAsia="標楷體" w:hAnsi="標楷體" w:cs="標楷體" w:hint="eastAsia"/>
        </w:rPr>
        <w:t>。</w:t>
      </w:r>
    </w:p>
    <w:p w:rsidR="009B132B" w:rsidRPr="00AB1348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十二、</w:t>
      </w:r>
      <w:r w:rsidRPr="00FF6C9A">
        <w:rPr>
          <w:rFonts w:ascii="標楷體" w:eastAsia="標楷體" w:hAnsi="標楷體" w:cs="標楷體" w:hint="eastAsia"/>
          <w:b/>
          <w:bCs/>
        </w:rPr>
        <w:t>其他：</w:t>
      </w:r>
    </w:p>
    <w:p w:rsidR="009B132B" w:rsidRPr="00211941" w:rsidRDefault="009B132B" w:rsidP="005051EF">
      <w:p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211941">
        <w:rPr>
          <w:rFonts w:ascii="標楷體" w:eastAsia="標楷體" w:hAnsi="標楷體" w:cs="標楷體" w:hint="eastAsia"/>
        </w:rPr>
        <w:t>參加人員請惠予公假登記，開會時請自行攜帶環保杯、環保筷。</w:t>
      </w:r>
    </w:p>
    <w:p w:rsidR="009B132B" w:rsidRDefault="009B132B" w:rsidP="005051E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00E09">
        <w:rPr>
          <w:rFonts w:ascii="標楷體" w:eastAsia="標楷體" w:hAnsi="標楷體" w:cs="標楷體" w:hint="eastAsia"/>
        </w:rPr>
        <w:t>本計畫經奉教育部及本府核定後施行，修正時亦同。</w:t>
      </w:r>
    </w:p>
    <w:p w:rsidR="009B132B" w:rsidRPr="00E53A02" w:rsidRDefault="009B132B" w:rsidP="005051E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E53A02">
        <w:rPr>
          <w:rFonts w:ascii="標楷體" w:eastAsia="標楷體" w:hAnsi="標楷體" w:cs="標楷體" w:hint="eastAsia"/>
        </w:rPr>
        <w:t>獎勵與考核：承辦學校於活動結束二週內，檢送領據、經費結報表、成果</w:t>
      </w:r>
      <w:r w:rsidRPr="00E53A02">
        <w:rPr>
          <w:rFonts w:ascii="標楷體" w:eastAsia="標楷體" w:hAnsi="標楷體" w:cs="標楷體"/>
        </w:rPr>
        <w:t xml:space="preserve"> (</w:t>
      </w:r>
      <w:r w:rsidRPr="00E53A02">
        <w:rPr>
          <w:rFonts w:ascii="標楷體" w:eastAsia="標楷體" w:hAnsi="標楷體" w:cs="標楷體" w:hint="eastAsia"/>
        </w:rPr>
        <w:t>含滿</w:t>
      </w:r>
    </w:p>
    <w:p w:rsidR="009B132B" w:rsidRPr="00F00E09" w:rsidRDefault="009B132B" w:rsidP="005051EF">
      <w:pPr>
        <w:pStyle w:val="ListParagraph"/>
        <w:snapToGrid w:val="0"/>
        <w:ind w:leftChars="0" w:left="1068"/>
        <w:rPr>
          <w:rFonts w:ascii="標楷體" w:eastAsia="標楷體" w:hAnsi="標楷體" w:cs="Times New Roman"/>
        </w:rPr>
      </w:pPr>
      <w:r w:rsidRPr="000D3881">
        <w:rPr>
          <w:rFonts w:ascii="標楷體" w:eastAsia="標楷體" w:hAnsi="標楷體" w:cs="標楷體" w:hint="eastAsia"/>
        </w:rPr>
        <w:t>意度調查及回饋分析</w:t>
      </w:r>
      <w:r w:rsidRPr="000D3881">
        <w:rPr>
          <w:rFonts w:ascii="標楷體" w:eastAsia="標楷體" w:hAnsi="標楷體" w:cs="標楷體"/>
        </w:rPr>
        <w:t xml:space="preserve">) </w:t>
      </w:r>
      <w:r w:rsidRPr="000D3881">
        <w:rPr>
          <w:rFonts w:ascii="標楷體" w:eastAsia="標楷體" w:hAnsi="標楷體" w:cs="標楷體" w:hint="eastAsia"/>
        </w:rPr>
        <w:t>及承辦人員敘獎名單，逕送本府教育處體健科彙辦。</w:t>
      </w:r>
    </w:p>
    <w:p w:rsidR="009B132B" w:rsidRPr="00F00E09" w:rsidRDefault="009B132B" w:rsidP="005051EF">
      <w:pPr>
        <w:pStyle w:val="ListParagraph"/>
        <w:snapToGrid w:val="0"/>
        <w:ind w:leftChars="0" w:left="1068"/>
        <w:rPr>
          <w:rFonts w:ascii="標楷體" w:eastAsia="標楷體" w:hAnsi="標楷體" w:cs="Times New Roman"/>
        </w:rPr>
      </w:pPr>
    </w:p>
    <w:sectPr w:rsidR="009B132B" w:rsidRPr="00F00E09" w:rsidSect="00C84D45">
      <w:footerReference w:type="default" r:id="rId7"/>
      <w:type w:val="continuous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2B" w:rsidRDefault="009B132B">
      <w:r>
        <w:separator/>
      </w:r>
    </w:p>
  </w:endnote>
  <w:endnote w:type="continuationSeparator" w:id="0">
    <w:p w:rsidR="009B132B" w:rsidRDefault="009B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2B" w:rsidRDefault="009B13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B132B" w:rsidRDefault="009B1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2B" w:rsidRDefault="009B132B">
      <w:r>
        <w:separator/>
      </w:r>
    </w:p>
  </w:footnote>
  <w:footnote w:type="continuationSeparator" w:id="0">
    <w:p w:rsidR="009B132B" w:rsidRDefault="009B1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93"/>
    <w:multiLevelType w:val="hybridMultilevel"/>
    <w:tmpl w:val="99A24E70"/>
    <w:lvl w:ilvl="0" w:tplc="268626FA">
      <w:start w:val="1"/>
      <w:numFmt w:val="taiwaneseCountingThousand"/>
      <w:lvlText w:val="(%1)"/>
      <w:lvlJc w:val="left"/>
      <w:pPr>
        <w:ind w:left="10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1">
    <w:nsid w:val="08764236"/>
    <w:multiLevelType w:val="hybridMultilevel"/>
    <w:tmpl w:val="43FA2A78"/>
    <w:lvl w:ilvl="0" w:tplc="015C66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1A3D38"/>
    <w:multiLevelType w:val="hybridMultilevel"/>
    <w:tmpl w:val="A16AD070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A5604E5"/>
    <w:multiLevelType w:val="hybridMultilevel"/>
    <w:tmpl w:val="9BC8F174"/>
    <w:lvl w:ilvl="0" w:tplc="8F52E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886E646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329E6742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B5B2B05"/>
    <w:multiLevelType w:val="hybridMultilevel"/>
    <w:tmpl w:val="D1D0D178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5">
    <w:nsid w:val="1EF31638"/>
    <w:multiLevelType w:val="hybridMultilevel"/>
    <w:tmpl w:val="15D292A0"/>
    <w:lvl w:ilvl="0" w:tplc="A5AE8D88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6">
    <w:nsid w:val="22152D12"/>
    <w:multiLevelType w:val="hybridMultilevel"/>
    <w:tmpl w:val="6D04AD52"/>
    <w:lvl w:ilvl="0" w:tplc="2D6C144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7">
    <w:nsid w:val="29375190"/>
    <w:multiLevelType w:val="hybridMultilevel"/>
    <w:tmpl w:val="BB0416A0"/>
    <w:lvl w:ilvl="0" w:tplc="BBA2B4A6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8">
    <w:nsid w:val="2A3A34E7"/>
    <w:multiLevelType w:val="hybridMultilevel"/>
    <w:tmpl w:val="E7CAC6F4"/>
    <w:lvl w:ilvl="0" w:tplc="1EE8FDE4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F7B377B"/>
    <w:multiLevelType w:val="hybridMultilevel"/>
    <w:tmpl w:val="54747340"/>
    <w:lvl w:ilvl="0" w:tplc="339EC44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10">
    <w:nsid w:val="328A1673"/>
    <w:multiLevelType w:val="hybridMultilevel"/>
    <w:tmpl w:val="4B602748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1972FC"/>
    <w:multiLevelType w:val="hybridMultilevel"/>
    <w:tmpl w:val="F02C5242"/>
    <w:lvl w:ilvl="0" w:tplc="D25A4DB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54272EE"/>
    <w:multiLevelType w:val="hybridMultilevel"/>
    <w:tmpl w:val="192881C0"/>
    <w:lvl w:ilvl="0" w:tplc="101425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4AC2774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5B768DF"/>
    <w:multiLevelType w:val="hybridMultilevel"/>
    <w:tmpl w:val="03DA36BC"/>
    <w:lvl w:ilvl="0" w:tplc="AD8420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6767B91"/>
    <w:multiLevelType w:val="hybridMultilevel"/>
    <w:tmpl w:val="75384712"/>
    <w:lvl w:ilvl="0" w:tplc="E4BA60A2">
      <w:numFmt w:val="bullet"/>
      <w:pStyle w:val="a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標楷體" w:hAnsi="Wingdings" w:hint="default"/>
      </w:rPr>
    </w:lvl>
    <w:lvl w:ilvl="1" w:tplc="EE0ABC8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3E5A389B"/>
    <w:multiLevelType w:val="hybridMultilevel"/>
    <w:tmpl w:val="5BCAD136"/>
    <w:lvl w:ilvl="0" w:tplc="3142095C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16">
    <w:nsid w:val="40843887"/>
    <w:multiLevelType w:val="hybridMultilevel"/>
    <w:tmpl w:val="287465F2"/>
    <w:lvl w:ilvl="0" w:tplc="19649392">
      <w:start w:val="1"/>
      <w:numFmt w:val="taiwaneseCountingThousand"/>
      <w:lvlText w:val="(%1)"/>
      <w:lvlJc w:val="left"/>
      <w:pPr>
        <w:tabs>
          <w:tab w:val="num" w:pos="953"/>
        </w:tabs>
        <w:ind w:left="953" w:hanging="480"/>
      </w:pPr>
      <w:rPr>
        <w:rFonts w:cs="Times New Roman" w:hint="eastAsia"/>
      </w:rPr>
    </w:lvl>
    <w:lvl w:ilvl="1" w:tplc="679068DA">
      <w:start w:val="9"/>
      <w:numFmt w:val="taiwaneseCountingThousand"/>
      <w:lvlText w:val="%2、"/>
      <w:lvlJc w:val="left"/>
      <w:pPr>
        <w:tabs>
          <w:tab w:val="num" w:pos="2213"/>
        </w:tabs>
        <w:ind w:left="2213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  <w:rPr>
        <w:rFonts w:cs="Times New Roman"/>
      </w:rPr>
    </w:lvl>
  </w:abstractNum>
  <w:abstractNum w:abstractNumId="17">
    <w:nsid w:val="436E027C"/>
    <w:multiLevelType w:val="hybridMultilevel"/>
    <w:tmpl w:val="85C2DAFE"/>
    <w:lvl w:ilvl="0" w:tplc="D118074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359294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3E45117"/>
    <w:multiLevelType w:val="hybridMultilevel"/>
    <w:tmpl w:val="25663610"/>
    <w:lvl w:ilvl="0" w:tplc="64707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56628A4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20">
    <w:nsid w:val="4B1525FE"/>
    <w:multiLevelType w:val="hybridMultilevel"/>
    <w:tmpl w:val="D11463A2"/>
    <w:lvl w:ilvl="0" w:tplc="CB8EAA2E">
      <w:start w:val="2"/>
      <w:numFmt w:val="taiwaneseCountingThousand"/>
      <w:lvlText w:val="%1、"/>
      <w:lvlJc w:val="left"/>
      <w:pPr>
        <w:ind w:left="624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1">
    <w:nsid w:val="5092443E"/>
    <w:multiLevelType w:val="hybridMultilevel"/>
    <w:tmpl w:val="5674FE96"/>
    <w:lvl w:ilvl="0" w:tplc="62F862CA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2">
    <w:nsid w:val="509B070E"/>
    <w:multiLevelType w:val="hybridMultilevel"/>
    <w:tmpl w:val="F2DA3500"/>
    <w:lvl w:ilvl="0" w:tplc="F44A43A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5AACD774">
      <w:start w:val="1"/>
      <w:numFmt w:val="taiwaneseCountingThousand"/>
      <w:lvlText w:val="(%2)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bCs w:val="0"/>
      </w:rPr>
    </w:lvl>
    <w:lvl w:ilvl="2" w:tplc="C096E51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4DE1E67"/>
    <w:multiLevelType w:val="hybridMultilevel"/>
    <w:tmpl w:val="CC686926"/>
    <w:lvl w:ilvl="0" w:tplc="3438D19E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cs="Times New Roman" w:hint="eastAsia"/>
        <w:b/>
        <w:bCs/>
      </w:rPr>
    </w:lvl>
    <w:lvl w:ilvl="1" w:tplc="26D05378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2" w:tplc="52C0F3BC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70F146C"/>
    <w:multiLevelType w:val="hybridMultilevel"/>
    <w:tmpl w:val="159669E8"/>
    <w:lvl w:ilvl="0" w:tplc="6E74E75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A985256"/>
    <w:multiLevelType w:val="hybridMultilevel"/>
    <w:tmpl w:val="AFD0484E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5E26213A"/>
    <w:multiLevelType w:val="hybridMultilevel"/>
    <w:tmpl w:val="BD76FDAC"/>
    <w:lvl w:ilvl="0" w:tplc="4CCEF5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1E97432"/>
    <w:multiLevelType w:val="hybridMultilevel"/>
    <w:tmpl w:val="83B4089A"/>
    <w:lvl w:ilvl="0" w:tplc="3A401396">
      <w:start w:val="2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28">
    <w:nsid w:val="62034DB0"/>
    <w:multiLevelType w:val="hybridMultilevel"/>
    <w:tmpl w:val="35BE2778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3D66656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0">
    <w:nsid w:val="64334F5B"/>
    <w:multiLevelType w:val="hybridMultilevel"/>
    <w:tmpl w:val="2DBCF8FC"/>
    <w:lvl w:ilvl="0" w:tplc="A5D68FC6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1">
    <w:nsid w:val="65374A87"/>
    <w:multiLevelType w:val="hybridMultilevel"/>
    <w:tmpl w:val="B2D065E2"/>
    <w:lvl w:ilvl="0" w:tplc="3DBCCCC2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2">
    <w:nsid w:val="65F839D5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33">
    <w:nsid w:val="673B0EBA"/>
    <w:multiLevelType w:val="hybridMultilevel"/>
    <w:tmpl w:val="0ACC964A"/>
    <w:lvl w:ilvl="0" w:tplc="9AA4F164">
      <w:start w:val="1"/>
      <w:numFmt w:val="taiwaneseCountingThousand"/>
      <w:lvlText w:val="(%1)"/>
      <w:lvlJc w:val="left"/>
      <w:pPr>
        <w:ind w:left="94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34">
    <w:nsid w:val="681F2D8E"/>
    <w:multiLevelType w:val="hybridMultilevel"/>
    <w:tmpl w:val="79264C1C"/>
    <w:lvl w:ilvl="0" w:tplc="53E4DE82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A7027E0A">
      <w:start w:val="1"/>
      <w:numFmt w:val="decimal"/>
      <w:lvlText w:val="（%2）"/>
      <w:lvlJc w:val="left"/>
      <w:pPr>
        <w:tabs>
          <w:tab w:val="num" w:pos="1620"/>
        </w:tabs>
        <w:ind w:left="1620" w:hanging="720"/>
      </w:pPr>
      <w:rPr>
        <w:rFonts w:cs="Times New Roman" w:hint="default"/>
        <w:b w:val="0"/>
        <w:bCs w:val="0"/>
      </w:rPr>
    </w:lvl>
    <w:lvl w:ilvl="2" w:tplc="5868EAC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841640D"/>
    <w:multiLevelType w:val="hybridMultilevel"/>
    <w:tmpl w:val="8A986782"/>
    <w:lvl w:ilvl="0" w:tplc="6E309CCC">
      <w:start w:val="3"/>
      <w:numFmt w:val="taiwaneseCountingThousand"/>
      <w:lvlText w:val="（%1）"/>
      <w:lvlJc w:val="left"/>
      <w:pPr>
        <w:ind w:left="1068" w:hanging="720"/>
      </w:pPr>
      <w:rPr>
        <w:rFonts w:cs="Times New Roman" w:hint="default"/>
        <w:b w:val="0"/>
        <w:bCs w:val="0"/>
      </w:rPr>
    </w:lvl>
    <w:lvl w:ilvl="1" w:tplc="AFB68AD0">
      <w:start w:val="3"/>
      <w:numFmt w:val="taiwaneseCountingThousand"/>
      <w:lvlText w:val="%2、"/>
      <w:lvlJc w:val="left"/>
      <w:pPr>
        <w:ind w:left="1332" w:hanging="50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6">
    <w:nsid w:val="6AA22194"/>
    <w:multiLevelType w:val="hybridMultilevel"/>
    <w:tmpl w:val="A226F6B6"/>
    <w:lvl w:ilvl="0" w:tplc="196493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37">
    <w:nsid w:val="6B961BA8"/>
    <w:multiLevelType w:val="hybridMultilevel"/>
    <w:tmpl w:val="FF5284D8"/>
    <w:lvl w:ilvl="0" w:tplc="CAE40384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38">
    <w:nsid w:val="6DE95242"/>
    <w:multiLevelType w:val="hybridMultilevel"/>
    <w:tmpl w:val="306879D2"/>
    <w:lvl w:ilvl="0" w:tplc="8BF24A2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19649392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1DC50F9"/>
    <w:multiLevelType w:val="hybridMultilevel"/>
    <w:tmpl w:val="D2F0B8B8"/>
    <w:lvl w:ilvl="0" w:tplc="22CE93D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007029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6DE660A"/>
    <w:multiLevelType w:val="hybridMultilevel"/>
    <w:tmpl w:val="973AF692"/>
    <w:lvl w:ilvl="0" w:tplc="877ACAB8">
      <w:start w:val="1"/>
      <w:numFmt w:val="taiwaneseCountingThousand"/>
      <w:lvlText w:val="(%1)"/>
      <w:lvlJc w:val="left"/>
      <w:pPr>
        <w:ind w:left="1068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41">
    <w:nsid w:val="7C8832E1"/>
    <w:multiLevelType w:val="hybridMultilevel"/>
    <w:tmpl w:val="485AF9FC"/>
    <w:lvl w:ilvl="0" w:tplc="26D05378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D462DA5"/>
    <w:multiLevelType w:val="hybridMultilevel"/>
    <w:tmpl w:val="374CEEA0"/>
    <w:lvl w:ilvl="0" w:tplc="1CAA1C90">
      <w:start w:val="4"/>
      <w:numFmt w:val="taiwaneseCountingThousand"/>
      <w:lvlText w:val="%1、"/>
      <w:lvlJc w:val="left"/>
      <w:pPr>
        <w:ind w:left="612" w:hanging="50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8" w:hanging="480"/>
      </w:pPr>
      <w:rPr>
        <w:rFonts w:cs="Times New Roman"/>
      </w:rPr>
    </w:lvl>
  </w:abstractNum>
  <w:abstractNum w:abstractNumId="43">
    <w:nsid w:val="7FD42B33"/>
    <w:multiLevelType w:val="hybridMultilevel"/>
    <w:tmpl w:val="CC601622"/>
    <w:lvl w:ilvl="0" w:tplc="7FFA2D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eastAsia"/>
        <w:b/>
        <w:bCs/>
      </w:rPr>
    </w:lvl>
    <w:lvl w:ilvl="1" w:tplc="7E2845C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34"/>
  </w:num>
  <w:num w:numId="3">
    <w:abstractNumId w:val="23"/>
  </w:num>
  <w:num w:numId="4">
    <w:abstractNumId w:val="38"/>
  </w:num>
  <w:num w:numId="5">
    <w:abstractNumId w:val="36"/>
  </w:num>
  <w:num w:numId="6">
    <w:abstractNumId w:val="4"/>
  </w:num>
  <w:num w:numId="7">
    <w:abstractNumId w:val="16"/>
  </w:num>
  <w:num w:numId="8">
    <w:abstractNumId w:val="22"/>
  </w:num>
  <w:num w:numId="9">
    <w:abstractNumId w:val="17"/>
  </w:num>
  <w:num w:numId="10">
    <w:abstractNumId w:val="12"/>
  </w:num>
  <w:num w:numId="11">
    <w:abstractNumId w:val="43"/>
  </w:num>
  <w:num w:numId="12">
    <w:abstractNumId w:val="3"/>
  </w:num>
  <w:num w:numId="13">
    <w:abstractNumId w:val="39"/>
  </w:num>
  <w:num w:numId="14">
    <w:abstractNumId w:val="25"/>
  </w:num>
  <w:num w:numId="15">
    <w:abstractNumId w:val="26"/>
  </w:num>
  <w:num w:numId="16">
    <w:abstractNumId w:val="2"/>
  </w:num>
  <w:num w:numId="17">
    <w:abstractNumId w:val="10"/>
  </w:num>
  <w:num w:numId="18">
    <w:abstractNumId w:val="24"/>
  </w:num>
  <w:num w:numId="19">
    <w:abstractNumId w:val="1"/>
  </w:num>
  <w:num w:numId="20">
    <w:abstractNumId w:val="13"/>
  </w:num>
  <w:num w:numId="21">
    <w:abstractNumId w:val="18"/>
  </w:num>
  <w:num w:numId="22">
    <w:abstractNumId w:val="2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5"/>
  </w:num>
  <w:num w:numId="26">
    <w:abstractNumId w:val="30"/>
  </w:num>
  <w:num w:numId="27">
    <w:abstractNumId w:val="0"/>
  </w:num>
  <w:num w:numId="28">
    <w:abstractNumId w:val="27"/>
  </w:num>
  <w:num w:numId="29">
    <w:abstractNumId w:val="33"/>
  </w:num>
  <w:num w:numId="30">
    <w:abstractNumId w:val="21"/>
  </w:num>
  <w:num w:numId="31">
    <w:abstractNumId w:val="5"/>
  </w:num>
  <w:num w:numId="32">
    <w:abstractNumId w:val="32"/>
  </w:num>
  <w:num w:numId="33">
    <w:abstractNumId w:val="20"/>
  </w:num>
  <w:num w:numId="34">
    <w:abstractNumId w:val="9"/>
  </w:num>
  <w:num w:numId="35">
    <w:abstractNumId w:val="31"/>
  </w:num>
  <w:num w:numId="36">
    <w:abstractNumId w:val="7"/>
  </w:num>
  <w:num w:numId="37">
    <w:abstractNumId w:val="42"/>
  </w:num>
  <w:num w:numId="38">
    <w:abstractNumId w:val="37"/>
  </w:num>
  <w:num w:numId="39">
    <w:abstractNumId w:val="6"/>
  </w:num>
  <w:num w:numId="40">
    <w:abstractNumId w:val="15"/>
  </w:num>
  <w:num w:numId="41">
    <w:abstractNumId w:val="40"/>
  </w:num>
  <w:num w:numId="42">
    <w:abstractNumId w:val="19"/>
  </w:num>
  <w:num w:numId="43">
    <w:abstractNumId w:val="28"/>
  </w:num>
  <w:num w:numId="44">
    <w:abstractNumId w:val="4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70"/>
    <w:rsid w:val="0000019E"/>
    <w:rsid w:val="000024AE"/>
    <w:rsid w:val="00002ACA"/>
    <w:rsid w:val="00004323"/>
    <w:rsid w:val="00005989"/>
    <w:rsid w:val="00006D24"/>
    <w:rsid w:val="00006FCA"/>
    <w:rsid w:val="000108AD"/>
    <w:rsid w:val="000113C5"/>
    <w:rsid w:val="00012564"/>
    <w:rsid w:val="0001314A"/>
    <w:rsid w:val="0001551B"/>
    <w:rsid w:val="0001738B"/>
    <w:rsid w:val="000214ED"/>
    <w:rsid w:val="00022888"/>
    <w:rsid w:val="0002526B"/>
    <w:rsid w:val="000269E2"/>
    <w:rsid w:val="00026A45"/>
    <w:rsid w:val="00027236"/>
    <w:rsid w:val="00031BFE"/>
    <w:rsid w:val="00032673"/>
    <w:rsid w:val="000336B3"/>
    <w:rsid w:val="0003484D"/>
    <w:rsid w:val="00037DD7"/>
    <w:rsid w:val="00040317"/>
    <w:rsid w:val="0004039B"/>
    <w:rsid w:val="00040562"/>
    <w:rsid w:val="000414C7"/>
    <w:rsid w:val="000433D0"/>
    <w:rsid w:val="00043FCB"/>
    <w:rsid w:val="00047FF0"/>
    <w:rsid w:val="0005020F"/>
    <w:rsid w:val="00050494"/>
    <w:rsid w:val="000513DE"/>
    <w:rsid w:val="000522D7"/>
    <w:rsid w:val="000541F4"/>
    <w:rsid w:val="000546F0"/>
    <w:rsid w:val="000564A8"/>
    <w:rsid w:val="00056C42"/>
    <w:rsid w:val="00060629"/>
    <w:rsid w:val="00061CC8"/>
    <w:rsid w:val="00061D36"/>
    <w:rsid w:val="00062086"/>
    <w:rsid w:val="00063170"/>
    <w:rsid w:val="000649D6"/>
    <w:rsid w:val="0006507D"/>
    <w:rsid w:val="00066960"/>
    <w:rsid w:val="00067BBA"/>
    <w:rsid w:val="00070CE4"/>
    <w:rsid w:val="00071A13"/>
    <w:rsid w:val="000726ED"/>
    <w:rsid w:val="000755AB"/>
    <w:rsid w:val="0007568A"/>
    <w:rsid w:val="000758DA"/>
    <w:rsid w:val="000765B8"/>
    <w:rsid w:val="0007682C"/>
    <w:rsid w:val="00076AB0"/>
    <w:rsid w:val="00076F10"/>
    <w:rsid w:val="00077C9B"/>
    <w:rsid w:val="0008148A"/>
    <w:rsid w:val="00082469"/>
    <w:rsid w:val="00084919"/>
    <w:rsid w:val="00087303"/>
    <w:rsid w:val="00091134"/>
    <w:rsid w:val="00092606"/>
    <w:rsid w:val="00092F90"/>
    <w:rsid w:val="00093AD5"/>
    <w:rsid w:val="00094C8E"/>
    <w:rsid w:val="000A0874"/>
    <w:rsid w:val="000A1F5B"/>
    <w:rsid w:val="000A386D"/>
    <w:rsid w:val="000A4A2F"/>
    <w:rsid w:val="000A569B"/>
    <w:rsid w:val="000A67A9"/>
    <w:rsid w:val="000A7A16"/>
    <w:rsid w:val="000B08A5"/>
    <w:rsid w:val="000B1D02"/>
    <w:rsid w:val="000B1D80"/>
    <w:rsid w:val="000B2062"/>
    <w:rsid w:val="000B392E"/>
    <w:rsid w:val="000C05F3"/>
    <w:rsid w:val="000C0A0B"/>
    <w:rsid w:val="000C0A33"/>
    <w:rsid w:val="000C0E5A"/>
    <w:rsid w:val="000C1AD2"/>
    <w:rsid w:val="000C282B"/>
    <w:rsid w:val="000C3476"/>
    <w:rsid w:val="000C3528"/>
    <w:rsid w:val="000C4A37"/>
    <w:rsid w:val="000C59FD"/>
    <w:rsid w:val="000C681B"/>
    <w:rsid w:val="000C68A1"/>
    <w:rsid w:val="000C68C9"/>
    <w:rsid w:val="000C7441"/>
    <w:rsid w:val="000C7891"/>
    <w:rsid w:val="000D073A"/>
    <w:rsid w:val="000D21BB"/>
    <w:rsid w:val="000D3881"/>
    <w:rsid w:val="000D41E5"/>
    <w:rsid w:val="000D4E04"/>
    <w:rsid w:val="000D651F"/>
    <w:rsid w:val="000D72A7"/>
    <w:rsid w:val="000D7E1C"/>
    <w:rsid w:val="000E0364"/>
    <w:rsid w:val="000E0FD2"/>
    <w:rsid w:val="000E36BA"/>
    <w:rsid w:val="000E4133"/>
    <w:rsid w:val="000E7064"/>
    <w:rsid w:val="000E7D62"/>
    <w:rsid w:val="000F4622"/>
    <w:rsid w:val="000F48B2"/>
    <w:rsid w:val="000F4A22"/>
    <w:rsid w:val="000F4BF0"/>
    <w:rsid w:val="000F7148"/>
    <w:rsid w:val="000F7180"/>
    <w:rsid w:val="000F7314"/>
    <w:rsid w:val="000F7942"/>
    <w:rsid w:val="0010006E"/>
    <w:rsid w:val="00102956"/>
    <w:rsid w:val="001058F4"/>
    <w:rsid w:val="00105ADA"/>
    <w:rsid w:val="0010797D"/>
    <w:rsid w:val="00107B79"/>
    <w:rsid w:val="001104C3"/>
    <w:rsid w:val="00110FFC"/>
    <w:rsid w:val="00113315"/>
    <w:rsid w:val="00114BC8"/>
    <w:rsid w:val="001151DC"/>
    <w:rsid w:val="0011647F"/>
    <w:rsid w:val="00117FA6"/>
    <w:rsid w:val="00121734"/>
    <w:rsid w:val="00122DEF"/>
    <w:rsid w:val="001235AA"/>
    <w:rsid w:val="00123729"/>
    <w:rsid w:val="001239C9"/>
    <w:rsid w:val="00124EFF"/>
    <w:rsid w:val="00125A4B"/>
    <w:rsid w:val="001271F0"/>
    <w:rsid w:val="00127DBF"/>
    <w:rsid w:val="0013043A"/>
    <w:rsid w:val="00130F8A"/>
    <w:rsid w:val="00131532"/>
    <w:rsid w:val="001361B9"/>
    <w:rsid w:val="00137A1B"/>
    <w:rsid w:val="001401BD"/>
    <w:rsid w:val="00140F5A"/>
    <w:rsid w:val="0014286D"/>
    <w:rsid w:val="00146D7B"/>
    <w:rsid w:val="00150284"/>
    <w:rsid w:val="001507D1"/>
    <w:rsid w:val="00150B8D"/>
    <w:rsid w:val="00152C30"/>
    <w:rsid w:val="001531D6"/>
    <w:rsid w:val="00153484"/>
    <w:rsid w:val="00153D07"/>
    <w:rsid w:val="001552F4"/>
    <w:rsid w:val="0015633B"/>
    <w:rsid w:val="0016034F"/>
    <w:rsid w:val="001611E1"/>
    <w:rsid w:val="0016180D"/>
    <w:rsid w:val="0016276E"/>
    <w:rsid w:val="00165553"/>
    <w:rsid w:val="001670F1"/>
    <w:rsid w:val="00167646"/>
    <w:rsid w:val="00167FE6"/>
    <w:rsid w:val="001706BC"/>
    <w:rsid w:val="00172847"/>
    <w:rsid w:val="00172AF6"/>
    <w:rsid w:val="00174F07"/>
    <w:rsid w:val="00175C47"/>
    <w:rsid w:val="00175F5C"/>
    <w:rsid w:val="001769CF"/>
    <w:rsid w:val="001803ED"/>
    <w:rsid w:val="00180720"/>
    <w:rsid w:val="00183771"/>
    <w:rsid w:val="00184C88"/>
    <w:rsid w:val="00185C75"/>
    <w:rsid w:val="001865C8"/>
    <w:rsid w:val="00187135"/>
    <w:rsid w:val="00187D94"/>
    <w:rsid w:val="00190026"/>
    <w:rsid w:val="00190128"/>
    <w:rsid w:val="00190FB9"/>
    <w:rsid w:val="001926B7"/>
    <w:rsid w:val="0019275D"/>
    <w:rsid w:val="00192C8F"/>
    <w:rsid w:val="001939F7"/>
    <w:rsid w:val="00193C07"/>
    <w:rsid w:val="00193D1A"/>
    <w:rsid w:val="00193EF8"/>
    <w:rsid w:val="00194A6B"/>
    <w:rsid w:val="00195030"/>
    <w:rsid w:val="001965B1"/>
    <w:rsid w:val="00196ED7"/>
    <w:rsid w:val="001A060E"/>
    <w:rsid w:val="001A1D75"/>
    <w:rsid w:val="001A2B9E"/>
    <w:rsid w:val="001A3C54"/>
    <w:rsid w:val="001A5590"/>
    <w:rsid w:val="001A5BF6"/>
    <w:rsid w:val="001A61CB"/>
    <w:rsid w:val="001A6414"/>
    <w:rsid w:val="001A6DAE"/>
    <w:rsid w:val="001A6E57"/>
    <w:rsid w:val="001A6FB2"/>
    <w:rsid w:val="001A7B2E"/>
    <w:rsid w:val="001A7B54"/>
    <w:rsid w:val="001B21FD"/>
    <w:rsid w:val="001B2A36"/>
    <w:rsid w:val="001B4B8E"/>
    <w:rsid w:val="001B6AA0"/>
    <w:rsid w:val="001B7634"/>
    <w:rsid w:val="001B7B5E"/>
    <w:rsid w:val="001C056D"/>
    <w:rsid w:val="001C0EBE"/>
    <w:rsid w:val="001C2CE4"/>
    <w:rsid w:val="001C3343"/>
    <w:rsid w:val="001C386A"/>
    <w:rsid w:val="001C3B76"/>
    <w:rsid w:val="001C5C5F"/>
    <w:rsid w:val="001D0345"/>
    <w:rsid w:val="001D0F36"/>
    <w:rsid w:val="001D2413"/>
    <w:rsid w:val="001D449D"/>
    <w:rsid w:val="001D6DE4"/>
    <w:rsid w:val="001E047A"/>
    <w:rsid w:val="001E2D08"/>
    <w:rsid w:val="001E2E07"/>
    <w:rsid w:val="001E3C9B"/>
    <w:rsid w:val="001E41ED"/>
    <w:rsid w:val="001E4F94"/>
    <w:rsid w:val="001E4F9D"/>
    <w:rsid w:val="001E738B"/>
    <w:rsid w:val="001E7B49"/>
    <w:rsid w:val="001F3804"/>
    <w:rsid w:val="001F6554"/>
    <w:rsid w:val="001F6A8E"/>
    <w:rsid w:val="001F7519"/>
    <w:rsid w:val="002026B8"/>
    <w:rsid w:val="002037DD"/>
    <w:rsid w:val="00205ADC"/>
    <w:rsid w:val="00206323"/>
    <w:rsid w:val="00210733"/>
    <w:rsid w:val="002109F4"/>
    <w:rsid w:val="00211914"/>
    <w:rsid w:val="00211941"/>
    <w:rsid w:val="00211FEA"/>
    <w:rsid w:val="002136F2"/>
    <w:rsid w:val="002139E1"/>
    <w:rsid w:val="00214587"/>
    <w:rsid w:val="00215791"/>
    <w:rsid w:val="00217C76"/>
    <w:rsid w:val="002206D8"/>
    <w:rsid w:val="002210E3"/>
    <w:rsid w:val="0022294A"/>
    <w:rsid w:val="00222D68"/>
    <w:rsid w:val="0022315B"/>
    <w:rsid w:val="00224ECA"/>
    <w:rsid w:val="002257CF"/>
    <w:rsid w:val="00225AD8"/>
    <w:rsid w:val="00225F2E"/>
    <w:rsid w:val="00227DE7"/>
    <w:rsid w:val="00227FC9"/>
    <w:rsid w:val="00230257"/>
    <w:rsid w:val="0023107E"/>
    <w:rsid w:val="002317C2"/>
    <w:rsid w:val="00231CA0"/>
    <w:rsid w:val="00232F9C"/>
    <w:rsid w:val="002349FF"/>
    <w:rsid w:val="00234E21"/>
    <w:rsid w:val="0023571D"/>
    <w:rsid w:val="002367CC"/>
    <w:rsid w:val="00236D9D"/>
    <w:rsid w:val="00240300"/>
    <w:rsid w:val="002405A4"/>
    <w:rsid w:val="0024246F"/>
    <w:rsid w:val="00242B2B"/>
    <w:rsid w:val="00243F8D"/>
    <w:rsid w:val="00245366"/>
    <w:rsid w:val="002465C1"/>
    <w:rsid w:val="002509CC"/>
    <w:rsid w:val="002523B5"/>
    <w:rsid w:val="0025258F"/>
    <w:rsid w:val="00252FA8"/>
    <w:rsid w:val="00253AEE"/>
    <w:rsid w:val="002559ED"/>
    <w:rsid w:val="0025622C"/>
    <w:rsid w:val="00256291"/>
    <w:rsid w:val="002569AE"/>
    <w:rsid w:val="00260647"/>
    <w:rsid w:val="00260B4E"/>
    <w:rsid w:val="002613B0"/>
    <w:rsid w:val="002615F2"/>
    <w:rsid w:val="00261B3D"/>
    <w:rsid w:val="00262E53"/>
    <w:rsid w:val="00263692"/>
    <w:rsid w:val="002643E5"/>
    <w:rsid w:val="002645F6"/>
    <w:rsid w:val="00265012"/>
    <w:rsid w:val="00265DD6"/>
    <w:rsid w:val="002660CB"/>
    <w:rsid w:val="00266638"/>
    <w:rsid w:val="00267A7B"/>
    <w:rsid w:val="00272B33"/>
    <w:rsid w:val="00273A89"/>
    <w:rsid w:val="00273B6E"/>
    <w:rsid w:val="00274290"/>
    <w:rsid w:val="002754E8"/>
    <w:rsid w:val="00276872"/>
    <w:rsid w:val="002770C8"/>
    <w:rsid w:val="00277514"/>
    <w:rsid w:val="00277809"/>
    <w:rsid w:val="00280213"/>
    <w:rsid w:val="00280731"/>
    <w:rsid w:val="00280989"/>
    <w:rsid w:val="00281680"/>
    <w:rsid w:val="00281788"/>
    <w:rsid w:val="002859BD"/>
    <w:rsid w:val="0029067D"/>
    <w:rsid w:val="00293402"/>
    <w:rsid w:val="00293708"/>
    <w:rsid w:val="00293E0E"/>
    <w:rsid w:val="00294549"/>
    <w:rsid w:val="00295381"/>
    <w:rsid w:val="00295D6B"/>
    <w:rsid w:val="00297C3F"/>
    <w:rsid w:val="002A0900"/>
    <w:rsid w:val="002A119E"/>
    <w:rsid w:val="002A47FB"/>
    <w:rsid w:val="002A64E1"/>
    <w:rsid w:val="002A76B0"/>
    <w:rsid w:val="002A7851"/>
    <w:rsid w:val="002A7AA2"/>
    <w:rsid w:val="002B024F"/>
    <w:rsid w:val="002B11A0"/>
    <w:rsid w:val="002B2F81"/>
    <w:rsid w:val="002B54F0"/>
    <w:rsid w:val="002B6326"/>
    <w:rsid w:val="002C096C"/>
    <w:rsid w:val="002C34E1"/>
    <w:rsid w:val="002C6C7B"/>
    <w:rsid w:val="002C74A0"/>
    <w:rsid w:val="002C76C2"/>
    <w:rsid w:val="002D2192"/>
    <w:rsid w:val="002D2220"/>
    <w:rsid w:val="002D22DD"/>
    <w:rsid w:val="002D2925"/>
    <w:rsid w:val="002D3073"/>
    <w:rsid w:val="002D58CC"/>
    <w:rsid w:val="002D697C"/>
    <w:rsid w:val="002D6AEA"/>
    <w:rsid w:val="002D7B6D"/>
    <w:rsid w:val="002D7C6E"/>
    <w:rsid w:val="002E2A5E"/>
    <w:rsid w:val="002E40CD"/>
    <w:rsid w:val="002E40F5"/>
    <w:rsid w:val="002E4463"/>
    <w:rsid w:val="002E54AD"/>
    <w:rsid w:val="002E55AD"/>
    <w:rsid w:val="002E6A8E"/>
    <w:rsid w:val="002E7299"/>
    <w:rsid w:val="002F2BE1"/>
    <w:rsid w:val="002F39EB"/>
    <w:rsid w:val="002F4F1A"/>
    <w:rsid w:val="002F580F"/>
    <w:rsid w:val="002F5CF0"/>
    <w:rsid w:val="002F7E3C"/>
    <w:rsid w:val="00300681"/>
    <w:rsid w:val="00301094"/>
    <w:rsid w:val="0030218D"/>
    <w:rsid w:val="00302DA3"/>
    <w:rsid w:val="003037FA"/>
    <w:rsid w:val="00307AE4"/>
    <w:rsid w:val="00311F9E"/>
    <w:rsid w:val="00312070"/>
    <w:rsid w:val="00313D16"/>
    <w:rsid w:val="00315697"/>
    <w:rsid w:val="00315D20"/>
    <w:rsid w:val="00316F4F"/>
    <w:rsid w:val="00317895"/>
    <w:rsid w:val="0032091B"/>
    <w:rsid w:val="00322D2D"/>
    <w:rsid w:val="00322F3C"/>
    <w:rsid w:val="003231C1"/>
    <w:rsid w:val="003238EE"/>
    <w:rsid w:val="00325DA5"/>
    <w:rsid w:val="003300A7"/>
    <w:rsid w:val="0033071C"/>
    <w:rsid w:val="00330AA2"/>
    <w:rsid w:val="00331B1A"/>
    <w:rsid w:val="003340C6"/>
    <w:rsid w:val="00334F32"/>
    <w:rsid w:val="00335098"/>
    <w:rsid w:val="003360C5"/>
    <w:rsid w:val="003370C7"/>
    <w:rsid w:val="0034029A"/>
    <w:rsid w:val="00341135"/>
    <w:rsid w:val="00341501"/>
    <w:rsid w:val="00342AC2"/>
    <w:rsid w:val="00342B73"/>
    <w:rsid w:val="003431C1"/>
    <w:rsid w:val="00352C67"/>
    <w:rsid w:val="00355294"/>
    <w:rsid w:val="003554FA"/>
    <w:rsid w:val="003555ED"/>
    <w:rsid w:val="003567D3"/>
    <w:rsid w:val="00356B36"/>
    <w:rsid w:val="00357A30"/>
    <w:rsid w:val="00361932"/>
    <w:rsid w:val="00362A7A"/>
    <w:rsid w:val="00364711"/>
    <w:rsid w:val="00365AD6"/>
    <w:rsid w:val="0036604E"/>
    <w:rsid w:val="003663C0"/>
    <w:rsid w:val="003673C2"/>
    <w:rsid w:val="00371154"/>
    <w:rsid w:val="00371643"/>
    <w:rsid w:val="0037172B"/>
    <w:rsid w:val="00372D57"/>
    <w:rsid w:val="003766E9"/>
    <w:rsid w:val="0037743B"/>
    <w:rsid w:val="00380E30"/>
    <w:rsid w:val="003826C5"/>
    <w:rsid w:val="00383047"/>
    <w:rsid w:val="00383985"/>
    <w:rsid w:val="00393DB3"/>
    <w:rsid w:val="003941E4"/>
    <w:rsid w:val="003943F1"/>
    <w:rsid w:val="00396135"/>
    <w:rsid w:val="00397C8B"/>
    <w:rsid w:val="003A4C24"/>
    <w:rsid w:val="003A5444"/>
    <w:rsid w:val="003A6BAE"/>
    <w:rsid w:val="003A7C1E"/>
    <w:rsid w:val="003A7DA5"/>
    <w:rsid w:val="003A7E30"/>
    <w:rsid w:val="003B0AB3"/>
    <w:rsid w:val="003B1156"/>
    <w:rsid w:val="003B1DF6"/>
    <w:rsid w:val="003B224C"/>
    <w:rsid w:val="003B291B"/>
    <w:rsid w:val="003B296A"/>
    <w:rsid w:val="003B2DD4"/>
    <w:rsid w:val="003B32B7"/>
    <w:rsid w:val="003B4731"/>
    <w:rsid w:val="003B5014"/>
    <w:rsid w:val="003B6A38"/>
    <w:rsid w:val="003B7C7E"/>
    <w:rsid w:val="003C041D"/>
    <w:rsid w:val="003C08A9"/>
    <w:rsid w:val="003C1772"/>
    <w:rsid w:val="003C20CF"/>
    <w:rsid w:val="003C3A8B"/>
    <w:rsid w:val="003C3C7A"/>
    <w:rsid w:val="003C4C1F"/>
    <w:rsid w:val="003C5EC6"/>
    <w:rsid w:val="003C65B1"/>
    <w:rsid w:val="003D78BA"/>
    <w:rsid w:val="003E0214"/>
    <w:rsid w:val="003E0C4A"/>
    <w:rsid w:val="003E123A"/>
    <w:rsid w:val="003E484B"/>
    <w:rsid w:val="003E5E8E"/>
    <w:rsid w:val="003E62D6"/>
    <w:rsid w:val="003E72CD"/>
    <w:rsid w:val="003E777A"/>
    <w:rsid w:val="003F0BA5"/>
    <w:rsid w:val="003F0D9E"/>
    <w:rsid w:val="003F15A7"/>
    <w:rsid w:val="003F1A2E"/>
    <w:rsid w:val="003F4BB5"/>
    <w:rsid w:val="003F5BFE"/>
    <w:rsid w:val="00401789"/>
    <w:rsid w:val="004022E2"/>
    <w:rsid w:val="004025D1"/>
    <w:rsid w:val="00404042"/>
    <w:rsid w:val="00404DB4"/>
    <w:rsid w:val="0040525A"/>
    <w:rsid w:val="004064FC"/>
    <w:rsid w:val="0040731D"/>
    <w:rsid w:val="00407F20"/>
    <w:rsid w:val="004102CC"/>
    <w:rsid w:val="004104F9"/>
    <w:rsid w:val="00411931"/>
    <w:rsid w:val="0041492B"/>
    <w:rsid w:val="00417650"/>
    <w:rsid w:val="00417ACC"/>
    <w:rsid w:val="00423F69"/>
    <w:rsid w:val="00424116"/>
    <w:rsid w:val="00424124"/>
    <w:rsid w:val="00424203"/>
    <w:rsid w:val="00431F43"/>
    <w:rsid w:val="004323C9"/>
    <w:rsid w:val="004360C8"/>
    <w:rsid w:val="0043754A"/>
    <w:rsid w:val="00437C14"/>
    <w:rsid w:val="004418B8"/>
    <w:rsid w:val="00441E9C"/>
    <w:rsid w:val="00443292"/>
    <w:rsid w:val="004457EA"/>
    <w:rsid w:val="00445A44"/>
    <w:rsid w:val="004465F5"/>
    <w:rsid w:val="00446819"/>
    <w:rsid w:val="0044794F"/>
    <w:rsid w:val="00452FDC"/>
    <w:rsid w:val="00453CA2"/>
    <w:rsid w:val="00455FFB"/>
    <w:rsid w:val="00456833"/>
    <w:rsid w:val="00456B13"/>
    <w:rsid w:val="00456C60"/>
    <w:rsid w:val="00460282"/>
    <w:rsid w:val="004604EE"/>
    <w:rsid w:val="0046093D"/>
    <w:rsid w:val="00460C2E"/>
    <w:rsid w:val="00461845"/>
    <w:rsid w:val="004618F8"/>
    <w:rsid w:val="00462191"/>
    <w:rsid w:val="0046273C"/>
    <w:rsid w:val="00463862"/>
    <w:rsid w:val="00463885"/>
    <w:rsid w:val="00464E13"/>
    <w:rsid w:val="00465CE5"/>
    <w:rsid w:val="00465FF3"/>
    <w:rsid w:val="00473A76"/>
    <w:rsid w:val="0047419C"/>
    <w:rsid w:val="0047541E"/>
    <w:rsid w:val="00476561"/>
    <w:rsid w:val="00476730"/>
    <w:rsid w:val="00482384"/>
    <w:rsid w:val="00482A28"/>
    <w:rsid w:val="00485A7F"/>
    <w:rsid w:val="00485CFE"/>
    <w:rsid w:val="004867DF"/>
    <w:rsid w:val="004868F1"/>
    <w:rsid w:val="00486F3A"/>
    <w:rsid w:val="0048713D"/>
    <w:rsid w:val="00487669"/>
    <w:rsid w:val="0048799B"/>
    <w:rsid w:val="004901D2"/>
    <w:rsid w:val="00490A87"/>
    <w:rsid w:val="004920F6"/>
    <w:rsid w:val="00493621"/>
    <w:rsid w:val="00493D46"/>
    <w:rsid w:val="00495B09"/>
    <w:rsid w:val="00495D99"/>
    <w:rsid w:val="00496CE6"/>
    <w:rsid w:val="004A0C42"/>
    <w:rsid w:val="004A11B0"/>
    <w:rsid w:val="004A12F9"/>
    <w:rsid w:val="004A4C24"/>
    <w:rsid w:val="004A53BF"/>
    <w:rsid w:val="004A544A"/>
    <w:rsid w:val="004A6303"/>
    <w:rsid w:val="004B05D0"/>
    <w:rsid w:val="004B0AC2"/>
    <w:rsid w:val="004B2C71"/>
    <w:rsid w:val="004B3406"/>
    <w:rsid w:val="004B3519"/>
    <w:rsid w:val="004B389A"/>
    <w:rsid w:val="004B3FA5"/>
    <w:rsid w:val="004B4DEE"/>
    <w:rsid w:val="004B56C2"/>
    <w:rsid w:val="004B5EFB"/>
    <w:rsid w:val="004B6BC2"/>
    <w:rsid w:val="004B79E2"/>
    <w:rsid w:val="004B7C01"/>
    <w:rsid w:val="004C46B5"/>
    <w:rsid w:val="004C6BF4"/>
    <w:rsid w:val="004C7E29"/>
    <w:rsid w:val="004D1009"/>
    <w:rsid w:val="004D2663"/>
    <w:rsid w:val="004D2710"/>
    <w:rsid w:val="004D5431"/>
    <w:rsid w:val="004D66FB"/>
    <w:rsid w:val="004D7B3A"/>
    <w:rsid w:val="004E24C3"/>
    <w:rsid w:val="004E2A8F"/>
    <w:rsid w:val="004E368A"/>
    <w:rsid w:val="004E3823"/>
    <w:rsid w:val="004E38FF"/>
    <w:rsid w:val="004E4658"/>
    <w:rsid w:val="004E56FF"/>
    <w:rsid w:val="004E5971"/>
    <w:rsid w:val="004E5FC1"/>
    <w:rsid w:val="004E6384"/>
    <w:rsid w:val="004E787F"/>
    <w:rsid w:val="004F1664"/>
    <w:rsid w:val="004F3B97"/>
    <w:rsid w:val="004F43C3"/>
    <w:rsid w:val="004F4A36"/>
    <w:rsid w:val="004F5672"/>
    <w:rsid w:val="00500B4A"/>
    <w:rsid w:val="00500DD3"/>
    <w:rsid w:val="0050288B"/>
    <w:rsid w:val="00502DC5"/>
    <w:rsid w:val="005051EF"/>
    <w:rsid w:val="005051FB"/>
    <w:rsid w:val="00505E4B"/>
    <w:rsid w:val="00507990"/>
    <w:rsid w:val="00510DB1"/>
    <w:rsid w:val="005113DB"/>
    <w:rsid w:val="00512D59"/>
    <w:rsid w:val="005152BB"/>
    <w:rsid w:val="005171E5"/>
    <w:rsid w:val="005202DA"/>
    <w:rsid w:val="0052209A"/>
    <w:rsid w:val="005226E6"/>
    <w:rsid w:val="005230DC"/>
    <w:rsid w:val="0052673B"/>
    <w:rsid w:val="00527B81"/>
    <w:rsid w:val="0053009F"/>
    <w:rsid w:val="0053079C"/>
    <w:rsid w:val="00533C0B"/>
    <w:rsid w:val="00533F2C"/>
    <w:rsid w:val="005344C1"/>
    <w:rsid w:val="005353D0"/>
    <w:rsid w:val="00535F07"/>
    <w:rsid w:val="00535FE9"/>
    <w:rsid w:val="0053740D"/>
    <w:rsid w:val="00537DF6"/>
    <w:rsid w:val="00541A27"/>
    <w:rsid w:val="005421B1"/>
    <w:rsid w:val="0054242F"/>
    <w:rsid w:val="00544CD0"/>
    <w:rsid w:val="00544D30"/>
    <w:rsid w:val="00545F3E"/>
    <w:rsid w:val="00546E55"/>
    <w:rsid w:val="00546EA4"/>
    <w:rsid w:val="0055044F"/>
    <w:rsid w:val="00551366"/>
    <w:rsid w:val="005529F3"/>
    <w:rsid w:val="00553493"/>
    <w:rsid w:val="00555C24"/>
    <w:rsid w:val="00555D93"/>
    <w:rsid w:val="00556147"/>
    <w:rsid w:val="005565B0"/>
    <w:rsid w:val="00557D0D"/>
    <w:rsid w:val="00560F73"/>
    <w:rsid w:val="00561501"/>
    <w:rsid w:val="00564F8D"/>
    <w:rsid w:val="00566651"/>
    <w:rsid w:val="005666C4"/>
    <w:rsid w:val="00566DE3"/>
    <w:rsid w:val="005671AF"/>
    <w:rsid w:val="0057051F"/>
    <w:rsid w:val="00570F19"/>
    <w:rsid w:val="0057194F"/>
    <w:rsid w:val="00573D16"/>
    <w:rsid w:val="0057589C"/>
    <w:rsid w:val="005765E9"/>
    <w:rsid w:val="00576869"/>
    <w:rsid w:val="00576AD6"/>
    <w:rsid w:val="005771D7"/>
    <w:rsid w:val="00577A58"/>
    <w:rsid w:val="0058078D"/>
    <w:rsid w:val="0058264C"/>
    <w:rsid w:val="00583D76"/>
    <w:rsid w:val="00585982"/>
    <w:rsid w:val="00585BA5"/>
    <w:rsid w:val="005876DC"/>
    <w:rsid w:val="005877B6"/>
    <w:rsid w:val="00587A51"/>
    <w:rsid w:val="005905F8"/>
    <w:rsid w:val="00591FE3"/>
    <w:rsid w:val="00593137"/>
    <w:rsid w:val="00593D26"/>
    <w:rsid w:val="0059403D"/>
    <w:rsid w:val="00594620"/>
    <w:rsid w:val="00594E89"/>
    <w:rsid w:val="0059616E"/>
    <w:rsid w:val="00597201"/>
    <w:rsid w:val="005A0EEC"/>
    <w:rsid w:val="005A18F6"/>
    <w:rsid w:val="005A1CFC"/>
    <w:rsid w:val="005A264F"/>
    <w:rsid w:val="005A335D"/>
    <w:rsid w:val="005A5AF1"/>
    <w:rsid w:val="005A6807"/>
    <w:rsid w:val="005B25C9"/>
    <w:rsid w:val="005B3E78"/>
    <w:rsid w:val="005B48B3"/>
    <w:rsid w:val="005B56FF"/>
    <w:rsid w:val="005B5740"/>
    <w:rsid w:val="005B622F"/>
    <w:rsid w:val="005B67F6"/>
    <w:rsid w:val="005C11A6"/>
    <w:rsid w:val="005C31DA"/>
    <w:rsid w:val="005C366D"/>
    <w:rsid w:val="005C3B78"/>
    <w:rsid w:val="005C61FD"/>
    <w:rsid w:val="005C6AF2"/>
    <w:rsid w:val="005C6D23"/>
    <w:rsid w:val="005D321C"/>
    <w:rsid w:val="005D4875"/>
    <w:rsid w:val="005D4FBB"/>
    <w:rsid w:val="005D6D4B"/>
    <w:rsid w:val="005D7147"/>
    <w:rsid w:val="005D7A63"/>
    <w:rsid w:val="005D7AF0"/>
    <w:rsid w:val="005D7FDF"/>
    <w:rsid w:val="005E0DDC"/>
    <w:rsid w:val="005E16F7"/>
    <w:rsid w:val="005E4ED8"/>
    <w:rsid w:val="005E5843"/>
    <w:rsid w:val="005E5A0D"/>
    <w:rsid w:val="005E5E91"/>
    <w:rsid w:val="005E707B"/>
    <w:rsid w:val="005E75FA"/>
    <w:rsid w:val="005E7877"/>
    <w:rsid w:val="005E78A7"/>
    <w:rsid w:val="005E7EB9"/>
    <w:rsid w:val="005F0B64"/>
    <w:rsid w:val="005F3443"/>
    <w:rsid w:val="005F3CD5"/>
    <w:rsid w:val="005F415F"/>
    <w:rsid w:val="005F4AAF"/>
    <w:rsid w:val="005F59C0"/>
    <w:rsid w:val="005F7B6E"/>
    <w:rsid w:val="005F7FA9"/>
    <w:rsid w:val="0060041C"/>
    <w:rsid w:val="00600C39"/>
    <w:rsid w:val="00601CDA"/>
    <w:rsid w:val="00601FAE"/>
    <w:rsid w:val="00602325"/>
    <w:rsid w:val="0060277B"/>
    <w:rsid w:val="006036BE"/>
    <w:rsid w:val="00604496"/>
    <w:rsid w:val="00607C6E"/>
    <w:rsid w:val="0061371E"/>
    <w:rsid w:val="00615757"/>
    <w:rsid w:val="00615811"/>
    <w:rsid w:val="00616C84"/>
    <w:rsid w:val="00620AB0"/>
    <w:rsid w:val="00621719"/>
    <w:rsid w:val="006219DF"/>
    <w:rsid w:val="00622A47"/>
    <w:rsid w:val="00625268"/>
    <w:rsid w:val="00630679"/>
    <w:rsid w:val="00633ED4"/>
    <w:rsid w:val="00635841"/>
    <w:rsid w:val="00636836"/>
    <w:rsid w:val="006374F5"/>
    <w:rsid w:val="00637905"/>
    <w:rsid w:val="00640072"/>
    <w:rsid w:val="00640A6C"/>
    <w:rsid w:val="00641DA1"/>
    <w:rsid w:val="0064406C"/>
    <w:rsid w:val="00644E3B"/>
    <w:rsid w:val="006454A5"/>
    <w:rsid w:val="00645CE6"/>
    <w:rsid w:val="006500FD"/>
    <w:rsid w:val="00650D83"/>
    <w:rsid w:val="0065526F"/>
    <w:rsid w:val="00657587"/>
    <w:rsid w:val="00657B8B"/>
    <w:rsid w:val="00661454"/>
    <w:rsid w:val="00663E50"/>
    <w:rsid w:val="00664627"/>
    <w:rsid w:val="0066491E"/>
    <w:rsid w:val="00665C61"/>
    <w:rsid w:val="00666135"/>
    <w:rsid w:val="00666C8C"/>
    <w:rsid w:val="006678DC"/>
    <w:rsid w:val="006707C7"/>
    <w:rsid w:val="00670CD1"/>
    <w:rsid w:val="00671490"/>
    <w:rsid w:val="00672105"/>
    <w:rsid w:val="00672795"/>
    <w:rsid w:val="00673FB1"/>
    <w:rsid w:val="00674720"/>
    <w:rsid w:val="006758D5"/>
    <w:rsid w:val="00680705"/>
    <w:rsid w:val="00680AA0"/>
    <w:rsid w:val="00681F15"/>
    <w:rsid w:val="006831A0"/>
    <w:rsid w:val="00684443"/>
    <w:rsid w:val="0068459E"/>
    <w:rsid w:val="006850E2"/>
    <w:rsid w:val="00685809"/>
    <w:rsid w:val="006865EE"/>
    <w:rsid w:val="006900A9"/>
    <w:rsid w:val="00690216"/>
    <w:rsid w:val="00690B18"/>
    <w:rsid w:val="00690DDE"/>
    <w:rsid w:val="0069193D"/>
    <w:rsid w:val="006971B0"/>
    <w:rsid w:val="00697688"/>
    <w:rsid w:val="006A22D6"/>
    <w:rsid w:val="006A23B3"/>
    <w:rsid w:val="006A23C2"/>
    <w:rsid w:val="006A23DF"/>
    <w:rsid w:val="006A2550"/>
    <w:rsid w:val="006A3B92"/>
    <w:rsid w:val="006A3BB1"/>
    <w:rsid w:val="006A4A38"/>
    <w:rsid w:val="006B04CA"/>
    <w:rsid w:val="006B2182"/>
    <w:rsid w:val="006B22EA"/>
    <w:rsid w:val="006B4ED5"/>
    <w:rsid w:val="006B66F4"/>
    <w:rsid w:val="006B6742"/>
    <w:rsid w:val="006C1867"/>
    <w:rsid w:val="006C1944"/>
    <w:rsid w:val="006C2030"/>
    <w:rsid w:val="006C2093"/>
    <w:rsid w:val="006C2A49"/>
    <w:rsid w:val="006C345C"/>
    <w:rsid w:val="006C5B2C"/>
    <w:rsid w:val="006C69E1"/>
    <w:rsid w:val="006D0A85"/>
    <w:rsid w:val="006D128F"/>
    <w:rsid w:val="006D2E05"/>
    <w:rsid w:val="006D3501"/>
    <w:rsid w:val="006D387F"/>
    <w:rsid w:val="006D497F"/>
    <w:rsid w:val="006D565A"/>
    <w:rsid w:val="006D589A"/>
    <w:rsid w:val="006D5FC0"/>
    <w:rsid w:val="006D61C0"/>
    <w:rsid w:val="006D6C29"/>
    <w:rsid w:val="006E165A"/>
    <w:rsid w:val="006E18EB"/>
    <w:rsid w:val="006E3B98"/>
    <w:rsid w:val="006E458C"/>
    <w:rsid w:val="006E5D5F"/>
    <w:rsid w:val="006E5DB2"/>
    <w:rsid w:val="006E7707"/>
    <w:rsid w:val="006F078B"/>
    <w:rsid w:val="006F2089"/>
    <w:rsid w:val="006F366F"/>
    <w:rsid w:val="006F3EEB"/>
    <w:rsid w:val="006F3F15"/>
    <w:rsid w:val="006F45DF"/>
    <w:rsid w:val="006F49C7"/>
    <w:rsid w:val="006F4A6E"/>
    <w:rsid w:val="006F4B81"/>
    <w:rsid w:val="006F5DBF"/>
    <w:rsid w:val="006F659C"/>
    <w:rsid w:val="007008BD"/>
    <w:rsid w:val="00700D13"/>
    <w:rsid w:val="007011FF"/>
    <w:rsid w:val="0070234F"/>
    <w:rsid w:val="00702EE8"/>
    <w:rsid w:val="00703F01"/>
    <w:rsid w:val="00704026"/>
    <w:rsid w:val="00710014"/>
    <w:rsid w:val="00710D30"/>
    <w:rsid w:val="00713A58"/>
    <w:rsid w:val="00715A66"/>
    <w:rsid w:val="0071617C"/>
    <w:rsid w:val="0071641C"/>
    <w:rsid w:val="0071648C"/>
    <w:rsid w:val="007167FF"/>
    <w:rsid w:val="00716AFF"/>
    <w:rsid w:val="007238BC"/>
    <w:rsid w:val="00723FC3"/>
    <w:rsid w:val="0072459A"/>
    <w:rsid w:val="00724E88"/>
    <w:rsid w:val="00735898"/>
    <w:rsid w:val="00736146"/>
    <w:rsid w:val="0074012E"/>
    <w:rsid w:val="00740EF0"/>
    <w:rsid w:val="007414F1"/>
    <w:rsid w:val="007428D1"/>
    <w:rsid w:val="00744A14"/>
    <w:rsid w:val="00745C44"/>
    <w:rsid w:val="00746053"/>
    <w:rsid w:val="00752184"/>
    <w:rsid w:val="00752DD5"/>
    <w:rsid w:val="007533DC"/>
    <w:rsid w:val="007541C8"/>
    <w:rsid w:val="007550CF"/>
    <w:rsid w:val="007552B0"/>
    <w:rsid w:val="00755BDE"/>
    <w:rsid w:val="00756B2E"/>
    <w:rsid w:val="00757118"/>
    <w:rsid w:val="007577DD"/>
    <w:rsid w:val="00760023"/>
    <w:rsid w:val="007602B0"/>
    <w:rsid w:val="00761337"/>
    <w:rsid w:val="0076240E"/>
    <w:rsid w:val="00763FD6"/>
    <w:rsid w:val="0076408A"/>
    <w:rsid w:val="007642F0"/>
    <w:rsid w:val="00765ADB"/>
    <w:rsid w:val="00766F7D"/>
    <w:rsid w:val="00771813"/>
    <w:rsid w:val="0077225C"/>
    <w:rsid w:val="00772640"/>
    <w:rsid w:val="00773024"/>
    <w:rsid w:val="007738B6"/>
    <w:rsid w:val="00774539"/>
    <w:rsid w:val="00777C21"/>
    <w:rsid w:val="007824E9"/>
    <w:rsid w:val="00782D25"/>
    <w:rsid w:val="0078360D"/>
    <w:rsid w:val="00783E17"/>
    <w:rsid w:val="00785130"/>
    <w:rsid w:val="00785DAF"/>
    <w:rsid w:val="0078784F"/>
    <w:rsid w:val="007908E2"/>
    <w:rsid w:val="007955A5"/>
    <w:rsid w:val="007960C0"/>
    <w:rsid w:val="007969E4"/>
    <w:rsid w:val="00797D18"/>
    <w:rsid w:val="007A1EFD"/>
    <w:rsid w:val="007A409D"/>
    <w:rsid w:val="007A716F"/>
    <w:rsid w:val="007A73D9"/>
    <w:rsid w:val="007A7CA3"/>
    <w:rsid w:val="007B0678"/>
    <w:rsid w:val="007B21AD"/>
    <w:rsid w:val="007B2250"/>
    <w:rsid w:val="007B2C90"/>
    <w:rsid w:val="007B4C3A"/>
    <w:rsid w:val="007B53D3"/>
    <w:rsid w:val="007B5A75"/>
    <w:rsid w:val="007B6204"/>
    <w:rsid w:val="007B7E2E"/>
    <w:rsid w:val="007C0390"/>
    <w:rsid w:val="007C1C77"/>
    <w:rsid w:val="007C567C"/>
    <w:rsid w:val="007C5E19"/>
    <w:rsid w:val="007D0683"/>
    <w:rsid w:val="007D1747"/>
    <w:rsid w:val="007D1D32"/>
    <w:rsid w:val="007D3730"/>
    <w:rsid w:val="007D3D2E"/>
    <w:rsid w:val="007D6251"/>
    <w:rsid w:val="007D63E1"/>
    <w:rsid w:val="007D79D5"/>
    <w:rsid w:val="007D7A33"/>
    <w:rsid w:val="007E08B9"/>
    <w:rsid w:val="007E2A41"/>
    <w:rsid w:val="007E2BC2"/>
    <w:rsid w:val="007E3B96"/>
    <w:rsid w:val="007E3DFA"/>
    <w:rsid w:val="007E3EDD"/>
    <w:rsid w:val="007E4E47"/>
    <w:rsid w:val="007E5FD5"/>
    <w:rsid w:val="007F2B73"/>
    <w:rsid w:val="007F2CDF"/>
    <w:rsid w:val="007F35FA"/>
    <w:rsid w:val="007F745C"/>
    <w:rsid w:val="0080001B"/>
    <w:rsid w:val="00800A83"/>
    <w:rsid w:val="00800AD4"/>
    <w:rsid w:val="00800B33"/>
    <w:rsid w:val="00802BFA"/>
    <w:rsid w:val="0080417A"/>
    <w:rsid w:val="00804215"/>
    <w:rsid w:val="00804941"/>
    <w:rsid w:val="00804B71"/>
    <w:rsid w:val="00805007"/>
    <w:rsid w:val="00812ABB"/>
    <w:rsid w:val="008130EF"/>
    <w:rsid w:val="00813F75"/>
    <w:rsid w:val="00816D55"/>
    <w:rsid w:val="008203DF"/>
    <w:rsid w:val="0082411F"/>
    <w:rsid w:val="00827028"/>
    <w:rsid w:val="008270DE"/>
    <w:rsid w:val="008316FD"/>
    <w:rsid w:val="008328B9"/>
    <w:rsid w:val="008329EC"/>
    <w:rsid w:val="00832FBF"/>
    <w:rsid w:val="008344F2"/>
    <w:rsid w:val="0083450A"/>
    <w:rsid w:val="0084062B"/>
    <w:rsid w:val="00840664"/>
    <w:rsid w:val="00840C78"/>
    <w:rsid w:val="008433E1"/>
    <w:rsid w:val="008442EC"/>
    <w:rsid w:val="00845322"/>
    <w:rsid w:val="0084657B"/>
    <w:rsid w:val="0084771D"/>
    <w:rsid w:val="00850CF8"/>
    <w:rsid w:val="008549E1"/>
    <w:rsid w:val="0085769C"/>
    <w:rsid w:val="00860A8F"/>
    <w:rsid w:val="00860D8F"/>
    <w:rsid w:val="0086153D"/>
    <w:rsid w:val="00863BFA"/>
    <w:rsid w:val="00864111"/>
    <w:rsid w:val="00865A8A"/>
    <w:rsid w:val="0086616C"/>
    <w:rsid w:val="0086642B"/>
    <w:rsid w:val="008679F4"/>
    <w:rsid w:val="0087027F"/>
    <w:rsid w:val="00873ED5"/>
    <w:rsid w:val="00874427"/>
    <w:rsid w:val="008745C7"/>
    <w:rsid w:val="00874DA2"/>
    <w:rsid w:val="00874E1A"/>
    <w:rsid w:val="008755D1"/>
    <w:rsid w:val="0087597F"/>
    <w:rsid w:val="00876020"/>
    <w:rsid w:val="00882E01"/>
    <w:rsid w:val="008838C7"/>
    <w:rsid w:val="00883A69"/>
    <w:rsid w:val="00884038"/>
    <w:rsid w:val="00884CEF"/>
    <w:rsid w:val="0088627A"/>
    <w:rsid w:val="00886913"/>
    <w:rsid w:val="008873A5"/>
    <w:rsid w:val="008904EF"/>
    <w:rsid w:val="00892D36"/>
    <w:rsid w:val="0089318F"/>
    <w:rsid w:val="008935D5"/>
    <w:rsid w:val="00894898"/>
    <w:rsid w:val="008952E4"/>
    <w:rsid w:val="00897F92"/>
    <w:rsid w:val="008A0E90"/>
    <w:rsid w:val="008A28F2"/>
    <w:rsid w:val="008A3AE7"/>
    <w:rsid w:val="008A463F"/>
    <w:rsid w:val="008A4D16"/>
    <w:rsid w:val="008A7DA1"/>
    <w:rsid w:val="008B0575"/>
    <w:rsid w:val="008B1499"/>
    <w:rsid w:val="008B244E"/>
    <w:rsid w:val="008B3529"/>
    <w:rsid w:val="008B41B0"/>
    <w:rsid w:val="008B6EAF"/>
    <w:rsid w:val="008B7D8D"/>
    <w:rsid w:val="008C0590"/>
    <w:rsid w:val="008C32AF"/>
    <w:rsid w:val="008C40BA"/>
    <w:rsid w:val="008C547E"/>
    <w:rsid w:val="008C74B4"/>
    <w:rsid w:val="008C756B"/>
    <w:rsid w:val="008D281C"/>
    <w:rsid w:val="008D3A2F"/>
    <w:rsid w:val="008D3F4C"/>
    <w:rsid w:val="008D5AFB"/>
    <w:rsid w:val="008D71B3"/>
    <w:rsid w:val="008D7D91"/>
    <w:rsid w:val="008E36D1"/>
    <w:rsid w:val="008E4DB8"/>
    <w:rsid w:val="008E4E21"/>
    <w:rsid w:val="008F022C"/>
    <w:rsid w:val="008F2E83"/>
    <w:rsid w:val="008F327A"/>
    <w:rsid w:val="008F3BBE"/>
    <w:rsid w:val="008F3C6B"/>
    <w:rsid w:val="008F4256"/>
    <w:rsid w:val="008F6F04"/>
    <w:rsid w:val="0090011A"/>
    <w:rsid w:val="009010D5"/>
    <w:rsid w:val="00901889"/>
    <w:rsid w:val="0090239E"/>
    <w:rsid w:val="00902FB7"/>
    <w:rsid w:val="00903CEF"/>
    <w:rsid w:val="0090570D"/>
    <w:rsid w:val="0090576C"/>
    <w:rsid w:val="009057F2"/>
    <w:rsid w:val="0090592B"/>
    <w:rsid w:val="00906C6F"/>
    <w:rsid w:val="00907BD9"/>
    <w:rsid w:val="00907EC1"/>
    <w:rsid w:val="00912D0A"/>
    <w:rsid w:val="009200F9"/>
    <w:rsid w:val="00920DFF"/>
    <w:rsid w:val="0092163B"/>
    <w:rsid w:val="00924456"/>
    <w:rsid w:val="00925FBA"/>
    <w:rsid w:val="0092603F"/>
    <w:rsid w:val="009267A4"/>
    <w:rsid w:val="00932F16"/>
    <w:rsid w:val="00933925"/>
    <w:rsid w:val="00934AC7"/>
    <w:rsid w:val="00934C4C"/>
    <w:rsid w:val="00935D0A"/>
    <w:rsid w:val="009373BC"/>
    <w:rsid w:val="0094002E"/>
    <w:rsid w:val="00940E22"/>
    <w:rsid w:val="00944722"/>
    <w:rsid w:val="00944E0B"/>
    <w:rsid w:val="00946646"/>
    <w:rsid w:val="00947342"/>
    <w:rsid w:val="00950AF8"/>
    <w:rsid w:val="0095176A"/>
    <w:rsid w:val="00954FB9"/>
    <w:rsid w:val="00955846"/>
    <w:rsid w:val="00955926"/>
    <w:rsid w:val="009563BB"/>
    <w:rsid w:val="0095652B"/>
    <w:rsid w:val="00957531"/>
    <w:rsid w:val="0095794A"/>
    <w:rsid w:val="00962618"/>
    <w:rsid w:val="00963F9B"/>
    <w:rsid w:val="0096588F"/>
    <w:rsid w:val="00966A94"/>
    <w:rsid w:val="00966B40"/>
    <w:rsid w:val="0096752C"/>
    <w:rsid w:val="00967ABF"/>
    <w:rsid w:val="00967B49"/>
    <w:rsid w:val="009735C1"/>
    <w:rsid w:val="00976D56"/>
    <w:rsid w:val="0097746B"/>
    <w:rsid w:val="00977F96"/>
    <w:rsid w:val="00980892"/>
    <w:rsid w:val="0098231A"/>
    <w:rsid w:val="0098296E"/>
    <w:rsid w:val="0098339E"/>
    <w:rsid w:val="0098552E"/>
    <w:rsid w:val="009857D0"/>
    <w:rsid w:val="00986B2C"/>
    <w:rsid w:val="00987DB3"/>
    <w:rsid w:val="00990245"/>
    <w:rsid w:val="00991ABA"/>
    <w:rsid w:val="00994200"/>
    <w:rsid w:val="00994DC5"/>
    <w:rsid w:val="0099513A"/>
    <w:rsid w:val="009954B5"/>
    <w:rsid w:val="009A1053"/>
    <w:rsid w:val="009A1861"/>
    <w:rsid w:val="009A21FB"/>
    <w:rsid w:val="009A2CB5"/>
    <w:rsid w:val="009A4719"/>
    <w:rsid w:val="009A536F"/>
    <w:rsid w:val="009A607E"/>
    <w:rsid w:val="009A7EF3"/>
    <w:rsid w:val="009B132B"/>
    <w:rsid w:val="009B16A1"/>
    <w:rsid w:val="009B2B67"/>
    <w:rsid w:val="009B3A65"/>
    <w:rsid w:val="009B429F"/>
    <w:rsid w:val="009B5BA0"/>
    <w:rsid w:val="009B62F2"/>
    <w:rsid w:val="009B696B"/>
    <w:rsid w:val="009B7DE2"/>
    <w:rsid w:val="009C1014"/>
    <w:rsid w:val="009C1A2F"/>
    <w:rsid w:val="009C1ADD"/>
    <w:rsid w:val="009C1E4B"/>
    <w:rsid w:val="009C2299"/>
    <w:rsid w:val="009C240C"/>
    <w:rsid w:val="009C2F73"/>
    <w:rsid w:val="009C5E89"/>
    <w:rsid w:val="009D0422"/>
    <w:rsid w:val="009D15B7"/>
    <w:rsid w:val="009D25EE"/>
    <w:rsid w:val="009D3017"/>
    <w:rsid w:val="009D3881"/>
    <w:rsid w:val="009D534A"/>
    <w:rsid w:val="009D58B3"/>
    <w:rsid w:val="009D62E6"/>
    <w:rsid w:val="009E03FA"/>
    <w:rsid w:val="009E2110"/>
    <w:rsid w:val="009E2C89"/>
    <w:rsid w:val="009E630C"/>
    <w:rsid w:val="009E765C"/>
    <w:rsid w:val="009F0974"/>
    <w:rsid w:val="009F1919"/>
    <w:rsid w:val="009F1D0E"/>
    <w:rsid w:val="009F32AC"/>
    <w:rsid w:val="009F54A4"/>
    <w:rsid w:val="009F5F54"/>
    <w:rsid w:val="009F6A8C"/>
    <w:rsid w:val="00A0013F"/>
    <w:rsid w:val="00A00DB1"/>
    <w:rsid w:val="00A03CD5"/>
    <w:rsid w:val="00A0475D"/>
    <w:rsid w:val="00A11B27"/>
    <w:rsid w:val="00A1263A"/>
    <w:rsid w:val="00A12D84"/>
    <w:rsid w:val="00A12FC7"/>
    <w:rsid w:val="00A14F9C"/>
    <w:rsid w:val="00A15B1D"/>
    <w:rsid w:val="00A17E1B"/>
    <w:rsid w:val="00A237B9"/>
    <w:rsid w:val="00A24D38"/>
    <w:rsid w:val="00A24F8F"/>
    <w:rsid w:val="00A2544F"/>
    <w:rsid w:val="00A27A27"/>
    <w:rsid w:val="00A27CC9"/>
    <w:rsid w:val="00A31323"/>
    <w:rsid w:val="00A3228B"/>
    <w:rsid w:val="00A325BF"/>
    <w:rsid w:val="00A34C6A"/>
    <w:rsid w:val="00A3504C"/>
    <w:rsid w:val="00A350EB"/>
    <w:rsid w:val="00A35729"/>
    <w:rsid w:val="00A36A7C"/>
    <w:rsid w:val="00A37517"/>
    <w:rsid w:val="00A40CFF"/>
    <w:rsid w:val="00A41C62"/>
    <w:rsid w:val="00A421B1"/>
    <w:rsid w:val="00A42FA4"/>
    <w:rsid w:val="00A43012"/>
    <w:rsid w:val="00A43F08"/>
    <w:rsid w:val="00A44B1B"/>
    <w:rsid w:val="00A47DF0"/>
    <w:rsid w:val="00A50C44"/>
    <w:rsid w:val="00A51432"/>
    <w:rsid w:val="00A539F2"/>
    <w:rsid w:val="00A560CB"/>
    <w:rsid w:val="00A561D1"/>
    <w:rsid w:val="00A57F17"/>
    <w:rsid w:val="00A61026"/>
    <w:rsid w:val="00A62950"/>
    <w:rsid w:val="00A63721"/>
    <w:rsid w:val="00A64048"/>
    <w:rsid w:val="00A64506"/>
    <w:rsid w:val="00A66ADD"/>
    <w:rsid w:val="00A67331"/>
    <w:rsid w:val="00A70161"/>
    <w:rsid w:val="00A71EBB"/>
    <w:rsid w:val="00A72C5B"/>
    <w:rsid w:val="00A7359C"/>
    <w:rsid w:val="00A73668"/>
    <w:rsid w:val="00A75247"/>
    <w:rsid w:val="00A756B0"/>
    <w:rsid w:val="00A76C21"/>
    <w:rsid w:val="00A81A30"/>
    <w:rsid w:val="00A81BA6"/>
    <w:rsid w:val="00A82210"/>
    <w:rsid w:val="00A82BF3"/>
    <w:rsid w:val="00A83A61"/>
    <w:rsid w:val="00A90349"/>
    <w:rsid w:val="00A904B9"/>
    <w:rsid w:val="00A925C0"/>
    <w:rsid w:val="00A95BA3"/>
    <w:rsid w:val="00A960EC"/>
    <w:rsid w:val="00A971F6"/>
    <w:rsid w:val="00AA78D6"/>
    <w:rsid w:val="00AB060B"/>
    <w:rsid w:val="00AB0BEB"/>
    <w:rsid w:val="00AB1046"/>
    <w:rsid w:val="00AB1348"/>
    <w:rsid w:val="00AB3446"/>
    <w:rsid w:val="00AB4B93"/>
    <w:rsid w:val="00AB6930"/>
    <w:rsid w:val="00AB6FB1"/>
    <w:rsid w:val="00AC0ABC"/>
    <w:rsid w:val="00AC2250"/>
    <w:rsid w:val="00AC37A1"/>
    <w:rsid w:val="00AC5280"/>
    <w:rsid w:val="00AC5814"/>
    <w:rsid w:val="00AC7969"/>
    <w:rsid w:val="00AC7EB9"/>
    <w:rsid w:val="00AD09D4"/>
    <w:rsid w:val="00AD0BB0"/>
    <w:rsid w:val="00AD20B1"/>
    <w:rsid w:val="00AD3784"/>
    <w:rsid w:val="00AD5B26"/>
    <w:rsid w:val="00AD6783"/>
    <w:rsid w:val="00AE08AA"/>
    <w:rsid w:val="00AE226A"/>
    <w:rsid w:val="00AE32DB"/>
    <w:rsid w:val="00AE3C6E"/>
    <w:rsid w:val="00AE3F2A"/>
    <w:rsid w:val="00AE438B"/>
    <w:rsid w:val="00AE6188"/>
    <w:rsid w:val="00AE7AFA"/>
    <w:rsid w:val="00AF0E6A"/>
    <w:rsid w:val="00AF3175"/>
    <w:rsid w:val="00AF38D3"/>
    <w:rsid w:val="00AF5897"/>
    <w:rsid w:val="00AF617B"/>
    <w:rsid w:val="00B00687"/>
    <w:rsid w:val="00B00939"/>
    <w:rsid w:val="00B0388C"/>
    <w:rsid w:val="00B04942"/>
    <w:rsid w:val="00B061ED"/>
    <w:rsid w:val="00B0788B"/>
    <w:rsid w:val="00B100F0"/>
    <w:rsid w:val="00B11372"/>
    <w:rsid w:val="00B13312"/>
    <w:rsid w:val="00B13670"/>
    <w:rsid w:val="00B14D9A"/>
    <w:rsid w:val="00B15AF1"/>
    <w:rsid w:val="00B16310"/>
    <w:rsid w:val="00B16D05"/>
    <w:rsid w:val="00B22391"/>
    <w:rsid w:val="00B23051"/>
    <w:rsid w:val="00B232E0"/>
    <w:rsid w:val="00B26285"/>
    <w:rsid w:val="00B268F8"/>
    <w:rsid w:val="00B26C35"/>
    <w:rsid w:val="00B30312"/>
    <w:rsid w:val="00B33B10"/>
    <w:rsid w:val="00B34246"/>
    <w:rsid w:val="00B345AD"/>
    <w:rsid w:val="00B356E2"/>
    <w:rsid w:val="00B3592E"/>
    <w:rsid w:val="00B35DD6"/>
    <w:rsid w:val="00B37280"/>
    <w:rsid w:val="00B37364"/>
    <w:rsid w:val="00B40070"/>
    <w:rsid w:val="00B400FD"/>
    <w:rsid w:val="00B401CE"/>
    <w:rsid w:val="00B402F4"/>
    <w:rsid w:val="00B405E2"/>
    <w:rsid w:val="00B41594"/>
    <w:rsid w:val="00B41C43"/>
    <w:rsid w:val="00B41D41"/>
    <w:rsid w:val="00B42256"/>
    <w:rsid w:val="00B4245F"/>
    <w:rsid w:val="00B429F1"/>
    <w:rsid w:val="00B43F04"/>
    <w:rsid w:val="00B443BD"/>
    <w:rsid w:val="00B44BC8"/>
    <w:rsid w:val="00B44DDE"/>
    <w:rsid w:val="00B45877"/>
    <w:rsid w:val="00B46715"/>
    <w:rsid w:val="00B46F5D"/>
    <w:rsid w:val="00B47126"/>
    <w:rsid w:val="00B506D2"/>
    <w:rsid w:val="00B50CCB"/>
    <w:rsid w:val="00B5230A"/>
    <w:rsid w:val="00B523E9"/>
    <w:rsid w:val="00B52E55"/>
    <w:rsid w:val="00B54EB0"/>
    <w:rsid w:val="00B5678A"/>
    <w:rsid w:val="00B568E1"/>
    <w:rsid w:val="00B6055F"/>
    <w:rsid w:val="00B60DE9"/>
    <w:rsid w:val="00B625F1"/>
    <w:rsid w:val="00B62643"/>
    <w:rsid w:val="00B640D4"/>
    <w:rsid w:val="00B64654"/>
    <w:rsid w:val="00B65006"/>
    <w:rsid w:val="00B66866"/>
    <w:rsid w:val="00B674BE"/>
    <w:rsid w:val="00B67EAE"/>
    <w:rsid w:val="00B70803"/>
    <w:rsid w:val="00B73633"/>
    <w:rsid w:val="00B73BB9"/>
    <w:rsid w:val="00B75F9F"/>
    <w:rsid w:val="00B801E8"/>
    <w:rsid w:val="00B80422"/>
    <w:rsid w:val="00B8151C"/>
    <w:rsid w:val="00B83F4C"/>
    <w:rsid w:val="00B83FEA"/>
    <w:rsid w:val="00B856F3"/>
    <w:rsid w:val="00B862D2"/>
    <w:rsid w:val="00B875B5"/>
    <w:rsid w:val="00B876DE"/>
    <w:rsid w:val="00B87BDE"/>
    <w:rsid w:val="00B92571"/>
    <w:rsid w:val="00B92601"/>
    <w:rsid w:val="00B92B13"/>
    <w:rsid w:val="00B93855"/>
    <w:rsid w:val="00B93DC6"/>
    <w:rsid w:val="00BA167D"/>
    <w:rsid w:val="00BA245A"/>
    <w:rsid w:val="00BA2562"/>
    <w:rsid w:val="00BA2598"/>
    <w:rsid w:val="00BA5C50"/>
    <w:rsid w:val="00BA6971"/>
    <w:rsid w:val="00BB0C34"/>
    <w:rsid w:val="00BB17D6"/>
    <w:rsid w:val="00BB2323"/>
    <w:rsid w:val="00BB55F1"/>
    <w:rsid w:val="00BB5A0F"/>
    <w:rsid w:val="00BB5A16"/>
    <w:rsid w:val="00BC062F"/>
    <w:rsid w:val="00BC17C0"/>
    <w:rsid w:val="00BC2049"/>
    <w:rsid w:val="00BC2464"/>
    <w:rsid w:val="00BC4927"/>
    <w:rsid w:val="00BC4DCE"/>
    <w:rsid w:val="00BD0938"/>
    <w:rsid w:val="00BD2AC2"/>
    <w:rsid w:val="00BD3A89"/>
    <w:rsid w:val="00BD530B"/>
    <w:rsid w:val="00BD55A5"/>
    <w:rsid w:val="00BD55FE"/>
    <w:rsid w:val="00BD6784"/>
    <w:rsid w:val="00BD7316"/>
    <w:rsid w:val="00BE0945"/>
    <w:rsid w:val="00BE0EF4"/>
    <w:rsid w:val="00BE37F8"/>
    <w:rsid w:val="00BE5AD5"/>
    <w:rsid w:val="00BE6D4D"/>
    <w:rsid w:val="00BE7D70"/>
    <w:rsid w:val="00BF11B5"/>
    <w:rsid w:val="00BF475F"/>
    <w:rsid w:val="00BF641B"/>
    <w:rsid w:val="00BF6916"/>
    <w:rsid w:val="00C01A49"/>
    <w:rsid w:val="00C01F87"/>
    <w:rsid w:val="00C02315"/>
    <w:rsid w:val="00C02DE3"/>
    <w:rsid w:val="00C03158"/>
    <w:rsid w:val="00C03626"/>
    <w:rsid w:val="00C04342"/>
    <w:rsid w:val="00C044C1"/>
    <w:rsid w:val="00C07A6D"/>
    <w:rsid w:val="00C10606"/>
    <w:rsid w:val="00C109E6"/>
    <w:rsid w:val="00C10F4B"/>
    <w:rsid w:val="00C11C0B"/>
    <w:rsid w:val="00C11E6F"/>
    <w:rsid w:val="00C15C49"/>
    <w:rsid w:val="00C15D4A"/>
    <w:rsid w:val="00C16194"/>
    <w:rsid w:val="00C164FA"/>
    <w:rsid w:val="00C1765F"/>
    <w:rsid w:val="00C219ED"/>
    <w:rsid w:val="00C22A50"/>
    <w:rsid w:val="00C234B9"/>
    <w:rsid w:val="00C24194"/>
    <w:rsid w:val="00C25985"/>
    <w:rsid w:val="00C26B3B"/>
    <w:rsid w:val="00C27568"/>
    <w:rsid w:val="00C317B4"/>
    <w:rsid w:val="00C3294F"/>
    <w:rsid w:val="00C32A2C"/>
    <w:rsid w:val="00C350C5"/>
    <w:rsid w:val="00C35D46"/>
    <w:rsid w:val="00C3714A"/>
    <w:rsid w:val="00C37CCD"/>
    <w:rsid w:val="00C37FC6"/>
    <w:rsid w:val="00C40FD2"/>
    <w:rsid w:val="00C42F41"/>
    <w:rsid w:val="00C44CA6"/>
    <w:rsid w:val="00C44E06"/>
    <w:rsid w:val="00C44EFA"/>
    <w:rsid w:val="00C45BA5"/>
    <w:rsid w:val="00C47A93"/>
    <w:rsid w:val="00C503D6"/>
    <w:rsid w:val="00C50682"/>
    <w:rsid w:val="00C51C34"/>
    <w:rsid w:val="00C52350"/>
    <w:rsid w:val="00C53693"/>
    <w:rsid w:val="00C54408"/>
    <w:rsid w:val="00C54FD3"/>
    <w:rsid w:val="00C55526"/>
    <w:rsid w:val="00C56791"/>
    <w:rsid w:val="00C573C1"/>
    <w:rsid w:val="00C57F94"/>
    <w:rsid w:val="00C60BAA"/>
    <w:rsid w:val="00C6352C"/>
    <w:rsid w:val="00C655B0"/>
    <w:rsid w:val="00C67341"/>
    <w:rsid w:val="00C71EC5"/>
    <w:rsid w:val="00C72713"/>
    <w:rsid w:val="00C72A21"/>
    <w:rsid w:val="00C72C45"/>
    <w:rsid w:val="00C7315E"/>
    <w:rsid w:val="00C734E0"/>
    <w:rsid w:val="00C7418B"/>
    <w:rsid w:val="00C75524"/>
    <w:rsid w:val="00C77204"/>
    <w:rsid w:val="00C80A23"/>
    <w:rsid w:val="00C82204"/>
    <w:rsid w:val="00C83C9D"/>
    <w:rsid w:val="00C846BE"/>
    <w:rsid w:val="00C84D45"/>
    <w:rsid w:val="00C85A66"/>
    <w:rsid w:val="00C86575"/>
    <w:rsid w:val="00C879BC"/>
    <w:rsid w:val="00C879CC"/>
    <w:rsid w:val="00C903EE"/>
    <w:rsid w:val="00C91E0E"/>
    <w:rsid w:val="00C94CEE"/>
    <w:rsid w:val="00C955DE"/>
    <w:rsid w:val="00C96CDD"/>
    <w:rsid w:val="00C974F8"/>
    <w:rsid w:val="00C97A7D"/>
    <w:rsid w:val="00CA1303"/>
    <w:rsid w:val="00CA168B"/>
    <w:rsid w:val="00CA20CD"/>
    <w:rsid w:val="00CA2541"/>
    <w:rsid w:val="00CA2B7E"/>
    <w:rsid w:val="00CA5378"/>
    <w:rsid w:val="00CA62D6"/>
    <w:rsid w:val="00CA69CE"/>
    <w:rsid w:val="00CB0A63"/>
    <w:rsid w:val="00CB0B49"/>
    <w:rsid w:val="00CB1BE3"/>
    <w:rsid w:val="00CB37AA"/>
    <w:rsid w:val="00CC0C0D"/>
    <w:rsid w:val="00CC2098"/>
    <w:rsid w:val="00CC3C44"/>
    <w:rsid w:val="00CC4187"/>
    <w:rsid w:val="00CD034C"/>
    <w:rsid w:val="00CD1159"/>
    <w:rsid w:val="00CD19BE"/>
    <w:rsid w:val="00CD1F06"/>
    <w:rsid w:val="00CD40BB"/>
    <w:rsid w:val="00CD4FB2"/>
    <w:rsid w:val="00CD71CB"/>
    <w:rsid w:val="00CD79AC"/>
    <w:rsid w:val="00CD7A9B"/>
    <w:rsid w:val="00CD7F49"/>
    <w:rsid w:val="00CD7F84"/>
    <w:rsid w:val="00CE1625"/>
    <w:rsid w:val="00CE201B"/>
    <w:rsid w:val="00CE3BAF"/>
    <w:rsid w:val="00CE4268"/>
    <w:rsid w:val="00CE5C28"/>
    <w:rsid w:val="00CE6038"/>
    <w:rsid w:val="00CE72FE"/>
    <w:rsid w:val="00CF25CC"/>
    <w:rsid w:val="00CF44EB"/>
    <w:rsid w:val="00CF4A16"/>
    <w:rsid w:val="00CF628C"/>
    <w:rsid w:val="00CF79FC"/>
    <w:rsid w:val="00D002EB"/>
    <w:rsid w:val="00D020E7"/>
    <w:rsid w:val="00D05BD7"/>
    <w:rsid w:val="00D05E55"/>
    <w:rsid w:val="00D063E9"/>
    <w:rsid w:val="00D07675"/>
    <w:rsid w:val="00D11BC7"/>
    <w:rsid w:val="00D121C3"/>
    <w:rsid w:val="00D12D80"/>
    <w:rsid w:val="00D1350B"/>
    <w:rsid w:val="00D14819"/>
    <w:rsid w:val="00D15061"/>
    <w:rsid w:val="00D15897"/>
    <w:rsid w:val="00D15938"/>
    <w:rsid w:val="00D21420"/>
    <w:rsid w:val="00D221F5"/>
    <w:rsid w:val="00D2235F"/>
    <w:rsid w:val="00D25B4A"/>
    <w:rsid w:val="00D26B5A"/>
    <w:rsid w:val="00D27657"/>
    <w:rsid w:val="00D317A6"/>
    <w:rsid w:val="00D317C4"/>
    <w:rsid w:val="00D32930"/>
    <w:rsid w:val="00D337C1"/>
    <w:rsid w:val="00D338C5"/>
    <w:rsid w:val="00D36B66"/>
    <w:rsid w:val="00D40B3E"/>
    <w:rsid w:val="00D41452"/>
    <w:rsid w:val="00D41B20"/>
    <w:rsid w:val="00D440E4"/>
    <w:rsid w:val="00D44646"/>
    <w:rsid w:val="00D44C4A"/>
    <w:rsid w:val="00D44CAE"/>
    <w:rsid w:val="00D475E0"/>
    <w:rsid w:val="00D50381"/>
    <w:rsid w:val="00D506E7"/>
    <w:rsid w:val="00D51592"/>
    <w:rsid w:val="00D51CE7"/>
    <w:rsid w:val="00D52F65"/>
    <w:rsid w:val="00D54F64"/>
    <w:rsid w:val="00D55418"/>
    <w:rsid w:val="00D558EF"/>
    <w:rsid w:val="00D60F8B"/>
    <w:rsid w:val="00D61344"/>
    <w:rsid w:val="00D615D1"/>
    <w:rsid w:val="00D61D3A"/>
    <w:rsid w:val="00D61F63"/>
    <w:rsid w:val="00D63232"/>
    <w:rsid w:val="00D658F6"/>
    <w:rsid w:val="00D667C2"/>
    <w:rsid w:val="00D73ABD"/>
    <w:rsid w:val="00D749BF"/>
    <w:rsid w:val="00D76DF1"/>
    <w:rsid w:val="00D82DA3"/>
    <w:rsid w:val="00D84A77"/>
    <w:rsid w:val="00D922BA"/>
    <w:rsid w:val="00D92353"/>
    <w:rsid w:val="00D92763"/>
    <w:rsid w:val="00D92D97"/>
    <w:rsid w:val="00D93B8C"/>
    <w:rsid w:val="00D9403F"/>
    <w:rsid w:val="00D94B61"/>
    <w:rsid w:val="00D95328"/>
    <w:rsid w:val="00DA0112"/>
    <w:rsid w:val="00DA08F4"/>
    <w:rsid w:val="00DA2164"/>
    <w:rsid w:val="00DA2240"/>
    <w:rsid w:val="00DA2264"/>
    <w:rsid w:val="00DA2C59"/>
    <w:rsid w:val="00DA430C"/>
    <w:rsid w:val="00DA484C"/>
    <w:rsid w:val="00DA4E9D"/>
    <w:rsid w:val="00DA6EAB"/>
    <w:rsid w:val="00DB14A1"/>
    <w:rsid w:val="00DB1F78"/>
    <w:rsid w:val="00DB3E6A"/>
    <w:rsid w:val="00DB4016"/>
    <w:rsid w:val="00DB4160"/>
    <w:rsid w:val="00DB6732"/>
    <w:rsid w:val="00DC3D66"/>
    <w:rsid w:val="00DC4DF3"/>
    <w:rsid w:val="00DC51E0"/>
    <w:rsid w:val="00DC5E32"/>
    <w:rsid w:val="00DC7F66"/>
    <w:rsid w:val="00DD0CE8"/>
    <w:rsid w:val="00DD1463"/>
    <w:rsid w:val="00DD246A"/>
    <w:rsid w:val="00DD34BA"/>
    <w:rsid w:val="00DD42F0"/>
    <w:rsid w:val="00DD46DF"/>
    <w:rsid w:val="00DE150E"/>
    <w:rsid w:val="00DE25C5"/>
    <w:rsid w:val="00DE268D"/>
    <w:rsid w:val="00DE5372"/>
    <w:rsid w:val="00DE571D"/>
    <w:rsid w:val="00DE5820"/>
    <w:rsid w:val="00DE6140"/>
    <w:rsid w:val="00DE6311"/>
    <w:rsid w:val="00DE6756"/>
    <w:rsid w:val="00DE6D99"/>
    <w:rsid w:val="00DF080A"/>
    <w:rsid w:val="00DF150D"/>
    <w:rsid w:val="00DF1953"/>
    <w:rsid w:val="00DF1E77"/>
    <w:rsid w:val="00DF1EBF"/>
    <w:rsid w:val="00DF3361"/>
    <w:rsid w:val="00DF3404"/>
    <w:rsid w:val="00DF3853"/>
    <w:rsid w:val="00DF4E80"/>
    <w:rsid w:val="00DF7F25"/>
    <w:rsid w:val="00E005AF"/>
    <w:rsid w:val="00E011CA"/>
    <w:rsid w:val="00E034DB"/>
    <w:rsid w:val="00E0366B"/>
    <w:rsid w:val="00E03A4B"/>
    <w:rsid w:val="00E055EF"/>
    <w:rsid w:val="00E06B6A"/>
    <w:rsid w:val="00E07785"/>
    <w:rsid w:val="00E136F4"/>
    <w:rsid w:val="00E13C60"/>
    <w:rsid w:val="00E14A08"/>
    <w:rsid w:val="00E15B50"/>
    <w:rsid w:val="00E1730B"/>
    <w:rsid w:val="00E202FA"/>
    <w:rsid w:val="00E2062F"/>
    <w:rsid w:val="00E207D4"/>
    <w:rsid w:val="00E20FE5"/>
    <w:rsid w:val="00E21B8E"/>
    <w:rsid w:val="00E22566"/>
    <w:rsid w:val="00E244BF"/>
    <w:rsid w:val="00E261A0"/>
    <w:rsid w:val="00E26399"/>
    <w:rsid w:val="00E31347"/>
    <w:rsid w:val="00E31D6E"/>
    <w:rsid w:val="00E334B6"/>
    <w:rsid w:val="00E35EDF"/>
    <w:rsid w:val="00E362D2"/>
    <w:rsid w:val="00E3673A"/>
    <w:rsid w:val="00E438E1"/>
    <w:rsid w:val="00E43D8A"/>
    <w:rsid w:val="00E448BA"/>
    <w:rsid w:val="00E44B19"/>
    <w:rsid w:val="00E469A8"/>
    <w:rsid w:val="00E46BB5"/>
    <w:rsid w:val="00E46F25"/>
    <w:rsid w:val="00E47FB6"/>
    <w:rsid w:val="00E5096E"/>
    <w:rsid w:val="00E51A8E"/>
    <w:rsid w:val="00E53722"/>
    <w:rsid w:val="00E53A02"/>
    <w:rsid w:val="00E544C5"/>
    <w:rsid w:val="00E551FC"/>
    <w:rsid w:val="00E578AB"/>
    <w:rsid w:val="00E60DC0"/>
    <w:rsid w:val="00E62D24"/>
    <w:rsid w:val="00E656D0"/>
    <w:rsid w:val="00E65B4B"/>
    <w:rsid w:val="00E66BFA"/>
    <w:rsid w:val="00E67B37"/>
    <w:rsid w:val="00E70C7F"/>
    <w:rsid w:val="00E74B30"/>
    <w:rsid w:val="00E760E5"/>
    <w:rsid w:val="00E76F0C"/>
    <w:rsid w:val="00E77A43"/>
    <w:rsid w:val="00E77D4D"/>
    <w:rsid w:val="00E8118F"/>
    <w:rsid w:val="00E821F5"/>
    <w:rsid w:val="00E829C7"/>
    <w:rsid w:val="00E82C59"/>
    <w:rsid w:val="00E836C8"/>
    <w:rsid w:val="00E83D59"/>
    <w:rsid w:val="00E8482C"/>
    <w:rsid w:val="00E84E46"/>
    <w:rsid w:val="00E86CE8"/>
    <w:rsid w:val="00E872BB"/>
    <w:rsid w:val="00E908F1"/>
    <w:rsid w:val="00E90AB4"/>
    <w:rsid w:val="00E90C02"/>
    <w:rsid w:val="00E91AC8"/>
    <w:rsid w:val="00E925BB"/>
    <w:rsid w:val="00E92CEA"/>
    <w:rsid w:val="00E94F01"/>
    <w:rsid w:val="00E969F4"/>
    <w:rsid w:val="00E9753E"/>
    <w:rsid w:val="00EA01C0"/>
    <w:rsid w:val="00EA17DE"/>
    <w:rsid w:val="00EA3024"/>
    <w:rsid w:val="00EA4219"/>
    <w:rsid w:val="00EA4A1C"/>
    <w:rsid w:val="00EA4BD1"/>
    <w:rsid w:val="00EA664F"/>
    <w:rsid w:val="00EA6767"/>
    <w:rsid w:val="00EA6C71"/>
    <w:rsid w:val="00EB02BD"/>
    <w:rsid w:val="00EB0FA6"/>
    <w:rsid w:val="00EB1461"/>
    <w:rsid w:val="00EB34DD"/>
    <w:rsid w:val="00EB5058"/>
    <w:rsid w:val="00EB51EB"/>
    <w:rsid w:val="00EB5454"/>
    <w:rsid w:val="00EB562C"/>
    <w:rsid w:val="00EB65D7"/>
    <w:rsid w:val="00EB7C8E"/>
    <w:rsid w:val="00EC16D0"/>
    <w:rsid w:val="00EC2D0B"/>
    <w:rsid w:val="00EC3025"/>
    <w:rsid w:val="00EC573B"/>
    <w:rsid w:val="00EC6734"/>
    <w:rsid w:val="00EC6A42"/>
    <w:rsid w:val="00EC7641"/>
    <w:rsid w:val="00ED0000"/>
    <w:rsid w:val="00ED0B36"/>
    <w:rsid w:val="00ED1420"/>
    <w:rsid w:val="00ED1C0F"/>
    <w:rsid w:val="00ED2B9E"/>
    <w:rsid w:val="00ED487E"/>
    <w:rsid w:val="00ED5FBB"/>
    <w:rsid w:val="00ED6B23"/>
    <w:rsid w:val="00EE1377"/>
    <w:rsid w:val="00EE2EF4"/>
    <w:rsid w:val="00EE3191"/>
    <w:rsid w:val="00EE3EC5"/>
    <w:rsid w:val="00EE708D"/>
    <w:rsid w:val="00EF1E7C"/>
    <w:rsid w:val="00EF239C"/>
    <w:rsid w:val="00EF60A5"/>
    <w:rsid w:val="00EF7DE2"/>
    <w:rsid w:val="00F0006A"/>
    <w:rsid w:val="00F001C3"/>
    <w:rsid w:val="00F00E09"/>
    <w:rsid w:val="00F01606"/>
    <w:rsid w:val="00F0503E"/>
    <w:rsid w:val="00F05573"/>
    <w:rsid w:val="00F12B88"/>
    <w:rsid w:val="00F12FD5"/>
    <w:rsid w:val="00F148F6"/>
    <w:rsid w:val="00F14E19"/>
    <w:rsid w:val="00F15CFD"/>
    <w:rsid w:val="00F2396D"/>
    <w:rsid w:val="00F23AC5"/>
    <w:rsid w:val="00F246C4"/>
    <w:rsid w:val="00F25F95"/>
    <w:rsid w:val="00F2617E"/>
    <w:rsid w:val="00F27613"/>
    <w:rsid w:val="00F27C41"/>
    <w:rsid w:val="00F30518"/>
    <w:rsid w:val="00F3062D"/>
    <w:rsid w:val="00F30742"/>
    <w:rsid w:val="00F30C07"/>
    <w:rsid w:val="00F3450B"/>
    <w:rsid w:val="00F3486B"/>
    <w:rsid w:val="00F37E75"/>
    <w:rsid w:val="00F42CAF"/>
    <w:rsid w:val="00F42EA4"/>
    <w:rsid w:val="00F42FED"/>
    <w:rsid w:val="00F44BD5"/>
    <w:rsid w:val="00F453B4"/>
    <w:rsid w:val="00F45AB5"/>
    <w:rsid w:val="00F46F76"/>
    <w:rsid w:val="00F4718B"/>
    <w:rsid w:val="00F5086B"/>
    <w:rsid w:val="00F5126C"/>
    <w:rsid w:val="00F52B06"/>
    <w:rsid w:val="00F53F7E"/>
    <w:rsid w:val="00F545D3"/>
    <w:rsid w:val="00F54FF2"/>
    <w:rsid w:val="00F55384"/>
    <w:rsid w:val="00F557F9"/>
    <w:rsid w:val="00F56583"/>
    <w:rsid w:val="00F61D6A"/>
    <w:rsid w:val="00F61FCA"/>
    <w:rsid w:val="00F62B7A"/>
    <w:rsid w:val="00F63690"/>
    <w:rsid w:val="00F64DA3"/>
    <w:rsid w:val="00F654F9"/>
    <w:rsid w:val="00F65F91"/>
    <w:rsid w:val="00F66CE9"/>
    <w:rsid w:val="00F671AD"/>
    <w:rsid w:val="00F67203"/>
    <w:rsid w:val="00F70B15"/>
    <w:rsid w:val="00F7118C"/>
    <w:rsid w:val="00F73C73"/>
    <w:rsid w:val="00F740F4"/>
    <w:rsid w:val="00F74EB7"/>
    <w:rsid w:val="00F75279"/>
    <w:rsid w:val="00F76D0D"/>
    <w:rsid w:val="00F7798B"/>
    <w:rsid w:val="00F77DD6"/>
    <w:rsid w:val="00F801F0"/>
    <w:rsid w:val="00F81749"/>
    <w:rsid w:val="00F82A55"/>
    <w:rsid w:val="00F84D30"/>
    <w:rsid w:val="00F85DAA"/>
    <w:rsid w:val="00F86188"/>
    <w:rsid w:val="00F861C4"/>
    <w:rsid w:val="00F871C7"/>
    <w:rsid w:val="00F87478"/>
    <w:rsid w:val="00F8758A"/>
    <w:rsid w:val="00F87A61"/>
    <w:rsid w:val="00F87B9F"/>
    <w:rsid w:val="00F90A5B"/>
    <w:rsid w:val="00F91028"/>
    <w:rsid w:val="00F91B50"/>
    <w:rsid w:val="00F92C48"/>
    <w:rsid w:val="00F96B4A"/>
    <w:rsid w:val="00F96C51"/>
    <w:rsid w:val="00F97AD6"/>
    <w:rsid w:val="00FA2C7C"/>
    <w:rsid w:val="00FA32D6"/>
    <w:rsid w:val="00FA42DB"/>
    <w:rsid w:val="00FA49F0"/>
    <w:rsid w:val="00FA62BA"/>
    <w:rsid w:val="00FB0790"/>
    <w:rsid w:val="00FB118E"/>
    <w:rsid w:val="00FB290E"/>
    <w:rsid w:val="00FB2C30"/>
    <w:rsid w:val="00FB3625"/>
    <w:rsid w:val="00FB3C34"/>
    <w:rsid w:val="00FB4D56"/>
    <w:rsid w:val="00FB5D7A"/>
    <w:rsid w:val="00FB661C"/>
    <w:rsid w:val="00FB7346"/>
    <w:rsid w:val="00FC0708"/>
    <w:rsid w:val="00FC08A6"/>
    <w:rsid w:val="00FC187B"/>
    <w:rsid w:val="00FC266D"/>
    <w:rsid w:val="00FC2BCD"/>
    <w:rsid w:val="00FC5B2D"/>
    <w:rsid w:val="00FC72E1"/>
    <w:rsid w:val="00FC7AD3"/>
    <w:rsid w:val="00FC7EBA"/>
    <w:rsid w:val="00FD0D7D"/>
    <w:rsid w:val="00FD0FA0"/>
    <w:rsid w:val="00FD1613"/>
    <w:rsid w:val="00FD1695"/>
    <w:rsid w:val="00FD2672"/>
    <w:rsid w:val="00FD2BC4"/>
    <w:rsid w:val="00FD3857"/>
    <w:rsid w:val="00FD3A1D"/>
    <w:rsid w:val="00FD3F4E"/>
    <w:rsid w:val="00FD43D6"/>
    <w:rsid w:val="00FD4B3E"/>
    <w:rsid w:val="00FD6FFC"/>
    <w:rsid w:val="00FE0657"/>
    <w:rsid w:val="00FE0E8F"/>
    <w:rsid w:val="00FE3151"/>
    <w:rsid w:val="00FE35F6"/>
    <w:rsid w:val="00FE44DD"/>
    <w:rsid w:val="00FE4EF0"/>
    <w:rsid w:val="00FE5533"/>
    <w:rsid w:val="00FE57FC"/>
    <w:rsid w:val="00FE6830"/>
    <w:rsid w:val="00FE6B30"/>
    <w:rsid w:val="00FF065B"/>
    <w:rsid w:val="00FF1FED"/>
    <w:rsid w:val="00FF378A"/>
    <w:rsid w:val="00FF489C"/>
    <w:rsid w:val="00FF4A09"/>
    <w:rsid w:val="00FF4C1A"/>
    <w:rsid w:val="00FF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7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內文一"/>
    <w:basedOn w:val="Normal"/>
    <w:uiPriority w:val="99"/>
    <w:rsid w:val="00267A7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1">
    <w:name w:val="1."/>
    <w:basedOn w:val="Normal"/>
    <w:uiPriority w:val="99"/>
    <w:rsid w:val="00267A7B"/>
    <w:pPr>
      <w:numPr>
        <w:numId w:val="2"/>
      </w:numPr>
      <w:tabs>
        <w:tab w:val="num" w:pos="480"/>
      </w:tabs>
      <w:spacing w:line="300" w:lineRule="auto"/>
      <w:ind w:left="480" w:hanging="480"/>
    </w:pPr>
    <w:rPr>
      <w:rFonts w:eastAsia="標楷體"/>
      <w:b/>
      <w:bCs/>
      <w:color w:val="000000"/>
      <w:sz w:val="28"/>
      <w:szCs w:val="28"/>
      <w:u w:color="000000"/>
    </w:rPr>
  </w:style>
  <w:style w:type="paragraph" w:customStyle="1" w:styleId="a1">
    <w:name w:val="內文二"/>
    <w:basedOn w:val="Normal"/>
    <w:uiPriority w:val="99"/>
    <w:rsid w:val="00267A7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267A7B"/>
    <w:pPr>
      <w:snapToGrid w:val="0"/>
      <w:spacing w:line="300" w:lineRule="exact"/>
      <w:ind w:left="480" w:hanging="48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525A"/>
    <w:rPr>
      <w:rFonts w:cs="Times New Roman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267A7B"/>
    <w:pPr>
      <w:ind w:leftChars="186" w:left="924" w:hangingChars="199" w:hanging="478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0525A"/>
    <w:rPr>
      <w:rFonts w:cs="Times New Roman"/>
      <w:kern w:val="2"/>
      <w:sz w:val="16"/>
    </w:rPr>
  </w:style>
  <w:style w:type="character" w:styleId="Hyperlink">
    <w:name w:val="Hyperlink"/>
    <w:basedOn w:val="DefaultParagraphFont"/>
    <w:uiPriority w:val="99"/>
    <w:rsid w:val="00267A7B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267A7B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267A7B"/>
    <w:pPr>
      <w:ind w:left="240"/>
    </w:pPr>
    <w:rPr>
      <w:smallCaps/>
      <w:sz w:val="20"/>
      <w:szCs w:val="20"/>
    </w:rPr>
  </w:style>
  <w:style w:type="paragraph" w:customStyle="1" w:styleId="a2">
    <w:name w:val="一、"/>
    <w:basedOn w:val="Normal"/>
    <w:uiPriority w:val="99"/>
    <w:rsid w:val="00267A7B"/>
    <w:pPr>
      <w:spacing w:beforeLines="50" w:afterLines="50"/>
      <w:jc w:val="both"/>
    </w:pPr>
    <w:rPr>
      <w:rFonts w:eastAsia="標楷體"/>
      <w:b/>
      <w:bCs/>
      <w:sz w:val="32"/>
      <w:szCs w:val="32"/>
    </w:rPr>
  </w:style>
  <w:style w:type="paragraph" w:customStyle="1" w:styleId="10">
    <w:name w:val="1.文"/>
    <w:basedOn w:val="Normal"/>
    <w:uiPriority w:val="99"/>
    <w:rsid w:val="00267A7B"/>
    <w:pPr>
      <w:spacing w:line="480" w:lineRule="exact"/>
      <w:ind w:leftChars="100" w:left="100" w:firstLineChars="200" w:firstLine="200"/>
      <w:jc w:val="both"/>
    </w:pPr>
    <w:rPr>
      <w:rFonts w:eastAsia="標楷體"/>
      <w:sz w:val="28"/>
      <w:szCs w:val="28"/>
    </w:rPr>
  </w:style>
  <w:style w:type="paragraph" w:customStyle="1" w:styleId="a3">
    <w:name w:val="（一）"/>
    <w:basedOn w:val="Normal"/>
    <w:uiPriority w:val="99"/>
    <w:rsid w:val="00267A7B"/>
    <w:pPr>
      <w:spacing w:line="300" w:lineRule="auto"/>
    </w:pPr>
    <w:rPr>
      <w:rFonts w:eastAsia="標楷體"/>
      <w:b/>
      <w:bCs/>
      <w:color w:val="000000"/>
      <w:sz w:val="32"/>
      <w:szCs w:val="32"/>
      <w:u w:color="000000"/>
    </w:rPr>
  </w:style>
  <w:style w:type="paragraph" w:customStyle="1" w:styleId="a4">
    <w:name w:val="（一）文"/>
    <w:basedOn w:val="Normal"/>
    <w:uiPriority w:val="99"/>
    <w:rsid w:val="00267A7B"/>
    <w:pPr>
      <w:spacing w:line="480" w:lineRule="exact"/>
      <w:ind w:firstLineChars="200" w:firstLine="200"/>
      <w:jc w:val="both"/>
    </w:pPr>
    <w:rPr>
      <w:rFonts w:eastAsia="標楷體"/>
      <w:sz w:val="28"/>
      <w:szCs w:val="28"/>
    </w:rPr>
  </w:style>
  <w:style w:type="paragraph" w:customStyle="1" w:styleId="a5">
    <w:name w:val="一、文"/>
    <w:basedOn w:val="Normal"/>
    <w:uiPriority w:val="99"/>
    <w:rsid w:val="00267A7B"/>
    <w:pPr>
      <w:widowControl/>
      <w:spacing w:line="480" w:lineRule="exact"/>
      <w:ind w:firstLineChars="200"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1">
    <w:name w:val="（1）"/>
    <w:basedOn w:val="Normal"/>
    <w:uiPriority w:val="99"/>
    <w:rsid w:val="00267A7B"/>
    <w:pPr>
      <w:tabs>
        <w:tab w:val="num" w:pos="1620"/>
      </w:tabs>
      <w:spacing w:line="300" w:lineRule="auto"/>
    </w:pPr>
    <w:rPr>
      <w:rFonts w:eastAsia="標楷體"/>
      <w:color w:val="000000"/>
      <w:sz w:val="28"/>
      <w:szCs w:val="28"/>
      <w:u w:color="000000"/>
    </w:rPr>
  </w:style>
  <w:style w:type="paragraph" w:customStyle="1" w:styleId="12">
    <w:name w:val="(1)文"/>
    <w:basedOn w:val="BodyTextIndent2"/>
    <w:uiPriority w:val="99"/>
    <w:rsid w:val="00267A7B"/>
    <w:pPr>
      <w:spacing w:after="0" w:line="480" w:lineRule="exact"/>
      <w:ind w:left="200" w:firstLineChars="200" w:firstLine="200"/>
      <w:jc w:val="both"/>
    </w:pPr>
    <w:rPr>
      <w:rFonts w:ascii="標楷體" w:eastAsia="標楷體" w:hAnsi="標楷體" w:cs="標楷體"/>
      <w:color w:val="000000"/>
      <w:sz w:val="28"/>
      <w:szCs w:val="28"/>
      <w:u w:color="000000"/>
    </w:rPr>
  </w:style>
  <w:style w:type="paragraph" w:styleId="BodyTextIndent2">
    <w:name w:val="Body Text Indent 2"/>
    <w:basedOn w:val="Normal"/>
    <w:link w:val="BodyTextIndent2Char"/>
    <w:uiPriority w:val="99"/>
    <w:rsid w:val="00267A7B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0525A"/>
    <w:rPr>
      <w:rFonts w:cs="Times New Roman"/>
      <w:kern w:val="2"/>
      <w:sz w:val="24"/>
    </w:rPr>
  </w:style>
  <w:style w:type="paragraph" w:customStyle="1" w:styleId="a">
    <w:name w:val="■"/>
    <w:basedOn w:val="Normal"/>
    <w:autoRedefine/>
    <w:uiPriority w:val="99"/>
    <w:rsid w:val="00267A7B"/>
    <w:pPr>
      <w:widowControl/>
      <w:numPr>
        <w:numId w:val="1"/>
      </w:numPr>
      <w:spacing w:before="120" w:after="120" w:line="480" w:lineRule="exact"/>
      <w:jc w:val="both"/>
    </w:pPr>
    <w:rPr>
      <w:rFonts w:eastAsia="標楷體"/>
      <w:color w:val="000000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525A"/>
    <w:rPr>
      <w:rFonts w:cs="Times New Roman"/>
      <w:kern w:val="2"/>
    </w:rPr>
  </w:style>
  <w:style w:type="paragraph" w:styleId="BodyText2">
    <w:name w:val="Body Text 2"/>
    <w:basedOn w:val="Normal"/>
    <w:link w:val="BodyText2Char"/>
    <w:uiPriority w:val="99"/>
    <w:rsid w:val="00267A7B"/>
    <w:pPr>
      <w:widowControl/>
      <w:autoSpaceDE w:val="0"/>
      <w:autoSpaceDN w:val="0"/>
      <w:adjustRightInd w:val="0"/>
      <w:spacing w:line="300" w:lineRule="atLeast"/>
      <w:jc w:val="center"/>
      <w:textDirection w:val="lrTbV"/>
      <w:textAlignment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0525A"/>
    <w:rPr>
      <w:rFonts w:cs="Times New Roman"/>
      <w:kern w:val="2"/>
      <w:sz w:val="24"/>
    </w:rPr>
  </w:style>
  <w:style w:type="paragraph" w:styleId="BodyText3">
    <w:name w:val="Body Text 3"/>
    <w:basedOn w:val="Normal"/>
    <w:link w:val="BodyText3Char"/>
    <w:uiPriority w:val="99"/>
    <w:rsid w:val="00267A7B"/>
    <w:pPr>
      <w:snapToGrid w:val="0"/>
      <w:spacing w:line="300" w:lineRule="exact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525A"/>
    <w:rPr>
      <w:rFonts w:cs="Times New Roman"/>
      <w:kern w:val="2"/>
      <w:sz w:val="16"/>
    </w:rPr>
  </w:style>
  <w:style w:type="paragraph" w:styleId="PlainText">
    <w:name w:val="Plain Text"/>
    <w:aliases w:val="一般文字 字元"/>
    <w:basedOn w:val="Normal"/>
    <w:link w:val="PlainTextChar"/>
    <w:uiPriority w:val="99"/>
    <w:rsid w:val="00267A7B"/>
    <w:rPr>
      <w:rFonts w:ascii="細明體" w:eastAsia="細明體" w:hAnsi="Courier New"/>
    </w:rPr>
  </w:style>
  <w:style w:type="character" w:customStyle="1" w:styleId="PlainTextChar">
    <w:name w:val="Plain Text Char"/>
    <w:aliases w:val="一般文字 字元 Char"/>
    <w:basedOn w:val="DefaultParagraphFont"/>
    <w:link w:val="PlainText"/>
    <w:uiPriority w:val="99"/>
    <w:semiHidden/>
    <w:locked/>
    <w:rsid w:val="0040525A"/>
    <w:rPr>
      <w:rFonts w:ascii="細明體" w:eastAsia="細明體" w:hAnsi="Courier New" w:cs="Times New Roman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67A7B"/>
    <w:rPr>
      <w:rFonts w:ascii="Calibri" w:hAnsi="Calibri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25A"/>
    <w:rPr>
      <w:rFonts w:ascii="Calibri" w:eastAsia="新細明體" w:hAnsi="Calibri" w:cs="Times New Roman"/>
      <w:kern w:val="2"/>
      <w:sz w:val="2"/>
    </w:rPr>
  </w:style>
  <w:style w:type="paragraph" w:styleId="Footer">
    <w:name w:val="footer"/>
    <w:basedOn w:val="Normal"/>
    <w:link w:val="FooterChar"/>
    <w:uiPriority w:val="99"/>
    <w:rsid w:val="00267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525A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267A7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267A7B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267A7B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267A7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67A7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525A"/>
    <w:rPr>
      <w:rFonts w:cs="Times New Roman"/>
      <w:kern w:val="2"/>
      <w:sz w:val="24"/>
    </w:rPr>
  </w:style>
  <w:style w:type="paragraph" w:styleId="NormalWeb">
    <w:name w:val="Normal (Web)"/>
    <w:basedOn w:val="Normal"/>
    <w:uiPriority w:val="99"/>
    <w:rsid w:val="00267A7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6">
    <w:name w:val="壹、標題"/>
    <w:basedOn w:val="Normal"/>
    <w:uiPriority w:val="99"/>
    <w:rsid w:val="00267A7B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525A"/>
    <w:rPr>
      <w:b/>
    </w:rPr>
  </w:style>
  <w:style w:type="character" w:customStyle="1" w:styleId="email">
    <w:name w:val="email"/>
    <w:uiPriority w:val="99"/>
    <w:rsid w:val="00267A7B"/>
  </w:style>
  <w:style w:type="paragraph" w:customStyle="1" w:styleId="AI">
    <w:name w:val="AI"/>
    <w:basedOn w:val="Normal"/>
    <w:autoRedefine/>
    <w:uiPriority w:val="99"/>
    <w:rsid w:val="00267A7B"/>
    <w:pPr>
      <w:widowControl/>
      <w:spacing w:beforeLines="50" w:afterLines="50" w:line="600" w:lineRule="exact"/>
      <w:ind w:firstLineChars="200" w:firstLine="640"/>
      <w:jc w:val="both"/>
    </w:pPr>
    <w:rPr>
      <w:rFonts w:eastAsia="標楷體"/>
      <w:noProof/>
      <w:spacing w:val="20"/>
      <w:kern w:val="28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267A7B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525A"/>
    <w:rPr>
      <w:rFonts w:cs="Times New Roman"/>
      <w:kern w:val="2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267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0525A"/>
    <w:rPr>
      <w:rFonts w:ascii="Courier New" w:hAnsi="Courier New" w:cs="Times New Roman"/>
      <w:kern w:val="2"/>
    </w:rPr>
  </w:style>
  <w:style w:type="character" w:customStyle="1" w:styleId="description1">
    <w:name w:val="description1"/>
    <w:uiPriority w:val="99"/>
    <w:rsid w:val="00267A7B"/>
    <w:rPr>
      <w:rFonts w:ascii="Georgia" w:hAnsi="Georgia"/>
      <w:color w:val="auto"/>
      <w:sz w:val="23"/>
      <w:shd w:val="clear" w:color="auto" w:fill="auto"/>
    </w:rPr>
  </w:style>
  <w:style w:type="character" w:customStyle="1" w:styleId="style501">
    <w:name w:val="style501"/>
    <w:uiPriority w:val="99"/>
    <w:rsid w:val="00267A7B"/>
    <w:rPr>
      <w:b/>
      <w:color w:val="auto"/>
    </w:rPr>
  </w:style>
  <w:style w:type="paragraph" w:styleId="BodyText">
    <w:name w:val="Body Text"/>
    <w:basedOn w:val="Normal"/>
    <w:link w:val="BodyTextChar"/>
    <w:uiPriority w:val="99"/>
    <w:rsid w:val="00267A7B"/>
    <w:pPr>
      <w:spacing w:beforeLines="50" w:afterLines="5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525A"/>
    <w:rPr>
      <w:rFonts w:cs="Times New Roman"/>
      <w:kern w:val="2"/>
      <w:sz w:val="24"/>
    </w:rPr>
  </w:style>
  <w:style w:type="character" w:customStyle="1" w:styleId="doc31">
    <w:name w:val="doc31"/>
    <w:uiPriority w:val="99"/>
    <w:rsid w:val="005877B6"/>
    <w:rPr>
      <w:sz w:val="20"/>
    </w:rPr>
  </w:style>
  <w:style w:type="paragraph" w:customStyle="1" w:styleId="Default">
    <w:name w:val="Default"/>
    <w:uiPriority w:val="99"/>
    <w:rsid w:val="00DC5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F14E19"/>
    <w:pPr>
      <w:ind w:leftChars="200" w:left="480"/>
    </w:pPr>
    <w:rPr>
      <w:rFonts w:ascii="Calibri" w:hAnsi="Calibri" w:cs="Calibri"/>
    </w:rPr>
  </w:style>
  <w:style w:type="paragraph" w:customStyle="1" w:styleId="a7">
    <w:name w:val="一a"/>
    <w:basedOn w:val="Normal"/>
    <w:uiPriority w:val="99"/>
    <w:rsid w:val="00067BBA"/>
    <w:pPr>
      <w:spacing w:line="520" w:lineRule="exact"/>
      <w:ind w:left="510" w:hanging="510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a8">
    <w:name w:val="表"/>
    <w:basedOn w:val="a7"/>
    <w:uiPriority w:val="99"/>
    <w:rsid w:val="00067BBA"/>
    <w:pPr>
      <w:spacing w:line="380" w:lineRule="exact"/>
      <w:ind w:left="0" w:firstLine="0"/>
      <w:jc w:val="center"/>
    </w:pPr>
  </w:style>
  <w:style w:type="paragraph" w:customStyle="1" w:styleId="a9">
    <w:name w:val="標"/>
    <w:basedOn w:val="Normal"/>
    <w:uiPriority w:val="99"/>
    <w:rsid w:val="00067BBA"/>
    <w:pPr>
      <w:tabs>
        <w:tab w:val="left" w:pos="7680"/>
      </w:tabs>
      <w:spacing w:afterLines="50"/>
      <w:jc w:val="center"/>
    </w:pPr>
    <w:rPr>
      <w:rFonts w:ascii="標楷體" w:eastAsia="標楷體" w:hAnsi="標楷體" w:cs="標楷體"/>
      <w:spacing w:val="10"/>
      <w:sz w:val="44"/>
      <w:szCs w:val="44"/>
    </w:rPr>
  </w:style>
  <w:style w:type="paragraph" w:customStyle="1" w:styleId="aa">
    <w:name w:val="表一"/>
    <w:basedOn w:val="Normal"/>
    <w:uiPriority w:val="99"/>
    <w:rsid w:val="00067BBA"/>
    <w:pPr>
      <w:spacing w:line="400" w:lineRule="exact"/>
      <w:ind w:left="567" w:hanging="567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copyrighte">
    <w:name w:val="copyright_e"/>
    <w:uiPriority w:val="99"/>
    <w:rsid w:val="002523B5"/>
  </w:style>
  <w:style w:type="table" w:styleId="TableGrid">
    <w:name w:val="Table Grid"/>
    <w:basedOn w:val="TableNormal"/>
    <w:uiPriority w:val="99"/>
    <w:rsid w:val="006850E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1">
    <w:name w:val="style121"/>
    <w:uiPriority w:val="99"/>
    <w:rsid w:val="006B2182"/>
    <w:rPr>
      <w:color w:val="auto"/>
      <w:sz w:val="20"/>
    </w:rPr>
  </w:style>
  <w:style w:type="paragraph" w:customStyle="1" w:styleId="style56">
    <w:name w:val="style56"/>
    <w:basedOn w:val="Normal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CC00FF"/>
      <w:kern w:val="0"/>
    </w:rPr>
  </w:style>
  <w:style w:type="paragraph" w:customStyle="1" w:styleId="style43">
    <w:name w:val="style43"/>
    <w:basedOn w:val="Normal"/>
    <w:uiPriority w:val="99"/>
    <w:rsid w:val="006B2182"/>
    <w:pPr>
      <w:widowControl/>
      <w:spacing w:before="100" w:beforeAutospacing="1" w:after="100" w:afterAutospacing="1"/>
    </w:pPr>
    <w:rPr>
      <w:rFonts w:ascii="新細明體" w:hAnsi="新細明體" w:cs="新細明體"/>
      <w:color w:val="330099"/>
      <w:kern w:val="0"/>
    </w:rPr>
  </w:style>
  <w:style w:type="character" w:customStyle="1" w:styleId="body-red131">
    <w:name w:val="body-red131"/>
    <w:uiPriority w:val="99"/>
    <w:rsid w:val="00C54408"/>
    <w:rPr>
      <w:rFonts w:ascii="Verdana" w:hAnsi="Verdana"/>
      <w:color w:val="FF0000"/>
      <w:sz w:val="16"/>
    </w:rPr>
  </w:style>
  <w:style w:type="character" w:customStyle="1" w:styleId="ab">
    <w:name w:val="一般文字 字元 字元 字元"/>
    <w:uiPriority w:val="99"/>
    <w:semiHidden/>
    <w:locked/>
    <w:rsid w:val="00FA42DB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default0">
    <w:name w:val="default"/>
    <w:basedOn w:val="Normal"/>
    <w:uiPriority w:val="99"/>
    <w:rsid w:val="006C69E1"/>
    <w:pPr>
      <w:widowControl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style3">
    <w:name w:val="style3"/>
    <w:basedOn w:val="DefaultParagraphFont"/>
    <w:uiPriority w:val="99"/>
    <w:rsid w:val="005051E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051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139</Words>
  <Characters>797</Characters>
  <Application>Microsoft Office Outlook</Application>
  <DocSecurity>0</DocSecurity>
  <Lines>0</Lines>
  <Paragraphs>0</Paragraphs>
  <ScaleCrop>false</ScaleCrop>
  <Company>教育部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附件一：計畫書內容（在填寫申請表前請先詳細閱讀本填表說明及審查原則）</dc:title>
  <dc:subject/>
  <dc:creator>moejsmpc</dc:creator>
  <cp:keywords/>
  <dc:description/>
  <cp:lastModifiedBy>user</cp:lastModifiedBy>
  <cp:revision>4</cp:revision>
  <cp:lastPrinted>2016-03-15T07:54:00Z</cp:lastPrinted>
  <dcterms:created xsi:type="dcterms:W3CDTF">2017-10-06T00:28:00Z</dcterms:created>
  <dcterms:modified xsi:type="dcterms:W3CDTF">2018-01-16T02:17:00Z</dcterms:modified>
</cp:coreProperties>
</file>